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514D" w14:textId="77777777" w:rsidR="00C800E0" w:rsidRPr="00471EBA" w:rsidRDefault="00C800E0" w:rsidP="00195AB9">
      <w:pPr>
        <w:pStyle w:val="Subtitle"/>
        <w:spacing w:before="120" w:after="120" w:line="360" w:lineRule="auto"/>
        <w:rPr>
          <w:b/>
          <w:i/>
          <w:sz w:val="20"/>
          <w:szCs w:val="20"/>
          <w:lang w:val="en-GB"/>
        </w:rPr>
      </w:pPr>
      <w:r w:rsidRPr="00471EBA">
        <w:rPr>
          <w:b/>
          <w:sz w:val="20"/>
          <w:szCs w:val="20"/>
          <w:lang w:val="en-GB"/>
        </w:rPr>
        <w:t xml:space="preserve">BEFORE </w:t>
      </w:r>
      <w:r w:rsidR="00174476" w:rsidRPr="00471EBA">
        <w:rPr>
          <w:b/>
          <w:sz w:val="20"/>
          <w:szCs w:val="20"/>
          <w:lang w:val="en-GB"/>
        </w:rPr>
        <w:t>THE</w:t>
      </w:r>
      <w:r w:rsidRPr="00471EBA">
        <w:rPr>
          <w:b/>
          <w:sz w:val="20"/>
          <w:szCs w:val="20"/>
          <w:lang w:val="en-GB"/>
        </w:rPr>
        <w:t xml:space="preserve"> INDEPENDENT HEARINGS PANEL</w:t>
      </w:r>
    </w:p>
    <w:p w14:paraId="04E1DADB" w14:textId="77777777" w:rsidR="00044E3F" w:rsidRPr="00471EBA" w:rsidRDefault="00044E3F" w:rsidP="00CD17F8">
      <w:pPr>
        <w:pStyle w:val="Parties"/>
      </w:pPr>
    </w:p>
    <w:p w14:paraId="6795BBFA" w14:textId="77777777" w:rsidR="007539AE" w:rsidRPr="00471EBA" w:rsidRDefault="007539AE" w:rsidP="00CD17F8">
      <w:pPr>
        <w:pStyle w:val="Parties"/>
      </w:pPr>
      <w:r w:rsidRPr="00471EBA">
        <w:t>IN THE MATTER</w:t>
      </w:r>
      <w:r w:rsidRPr="00471EBA">
        <w:tab/>
      </w:r>
      <w:r w:rsidRPr="00CD17F8">
        <w:rPr>
          <w:b w:val="0"/>
          <w:bCs/>
        </w:rPr>
        <w:t>of the Resource Management Act 1991</w:t>
      </w:r>
      <w:r w:rsidR="00D026BC" w:rsidRPr="00CD17F8">
        <w:rPr>
          <w:b w:val="0"/>
          <w:bCs/>
        </w:rPr>
        <w:t xml:space="preserve"> </w:t>
      </w:r>
      <w:r w:rsidR="009754A8" w:rsidRPr="00CD17F8">
        <w:rPr>
          <w:b w:val="0"/>
          <w:bCs/>
        </w:rPr>
        <w:t>("</w:t>
      </w:r>
      <w:r w:rsidR="009754A8" w:rsidRPr="00471EBA">
        <w:t>RMA</w:t>
      </w:r>
      <w:r w:rsidR="009754A8" w:rsidRPr="00CD17F8">
        <w:rPr>
          <w:b w:val="0"/>
          <w:bCs/>
        </w:rPr>
        <w:t>")</w:t>
      </w:r>
    </w:p>
    <w:p w14:paraId="76595D67" w14:textId="77777777" w:rsidR="007539AE" w:rsidRPr="00471EBA" w:rsidRDefault="007539AE" w:rsidP="00CD17F8">
      <w:pPr>
        <w:pStyle w:val="Parties"/>
      </w:pPr>
      <w:r w:rsidRPr="00471EBA">
        <w:t>AND</w:t>
      </w:r>
    </w:p>
    <w:p w14:paraId="5D6134B9" w14:textId="77777777" w:rsidR="007539AE" w:rsidRPr="00471EBA" w:rsidRDefault="007539AE" w:rsidP="00CD17F8">
      <w:pPr>
        <w:pStyle w:val="Parties"/>
        <w:jc w:val="both"/>
      </w:pPr>
      <w:r w:rsidRPr="00471EBA">
        <w:t>IN THE MATTER</w:t>
      </w:r>
      <w:r w:rsidRPr="00471EBA">
        <w:tab/>
      </w:r>
      <w:r w:rsidR="005311F6" w:rsidRPr="00CD17F8">
        <w:rPr>
          <w:b w:val="0"/>
          <w:bCs/>
        </w:rPr>
        <w:t xml:space="preserve">Resource consent applications by Te Puna Industrial Limited in relation to </w:t>
      </w:r>
      <w:r w:rsidR="00616533" w:rsidRPr="00CD17F8">
        <w:rPr>
          <w:b w:val="0"/>
          <w:bCs/>
        </w:rPr>
        <w:t>297 Te Puna Station Road</w:t>
      </w:r>
      <w:r w:rsidR="00616533" w:rsidRPr="00471EBA">
        <w:t xml:space="preserve"> </w:t>
      </w:r>
    </w:p>
    <w:p w14:paraId="7530843B" w14:textId="77777777" w:rsidR="007539AE" w:rsidRPr="00471EBA" w:rsidRDefault="007539AE" w:rsidP="000522C8">
      <w:pPr>
        <w:spacing w:before="240" w:line="360" w:lineRule="auto"/>
        <w:rPr>
          <w:sz w:val="20"/>
          <w:szCs w:val="20"/>
          <w:highlight w:val="yellow"/>
        </w:rPr>
      </w:pPr>
    </w:p>
    <w:p w14:paraId="614DC245" w14:textId="77777777" w:rsidR="00D940B8" w:rsidRPr="00471EBA" w:rsidRDefault="00D940B8" w:rsidP="000522C8">
      <w:pPr>
        <w:spacing w:before="240" w:line="360" w:lineRule="auto"/>
        <w:rPr>
          <w:sz w:val="20"/>
          <w:szCs w:val="20"/>
          <w:highlight w:val="yellow"/>
        </w:rPr>
      </w:pPr>
    </w:p>
    <w:p w14:paraId="7F22AE33" w14:textId="77777777" w:rsidR="007539AE" w:rsidRPr="00471EBA" w:rsidRDefault="007539AE" w:rsidP="000522C8">
      <w:pPr>
        <w:spacing w:before="240" w:line="360" w:lineRule="auto"/>
        <w:rPr>
          <w:b/>
          <w:sz w:val="20"/>
          <w:szCs w:val="20"/>
          <w:highlight w:val="yellow"/>
        </w:rPr>
        <w:sectPr w:rsidR="007539AE" w:rsidRPr="00471EB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18" w:right="1134" w:bottom="1418" w:left="3062" w:header="851" w:footer="425" w:gutter="0"/>
          <w:cols w:space="720"/>
          <w:titlePg/>
          <w:docGrid w:linePitch="286"/>
        </w:sectPr>
      </w:pPr>
    </w:p>
    <w:p w14:paraId="20C52C5D" w14:textId="40CEFF4C" w:rsidR="0003200B" w:rsidRDefault="0003200B" w:rsidP="006B7A1C">
      <w:pPr>
        <w:pStyle w:val="Heading2"/>
        <w:widowControl w:val="0"/>
        <w:ind w:left="851"/>
        <w:rPr>
          <w:sz w:val="20"/>
          <w:szCs w:val="20"/>
        </w:rPr>
      </w:pPr>
      <w:bookmarkStart w:id="0" w:name="_Toc398804413"/>
      <w:bookmarkStart w:id="1" w:name="_Toc398804712"/>
      <w:bookmarkStart w:id="2" w:name="_Toc398880411"/>
      <w:bookmarkStart w:id="3" w:name="_Hlk152590656"/>
      <w:r>
        <w:rPr>
          <w:sz w:val="20"/>
          <w:szCs w:val="20"/>
        </w:rPr>
        <w:lastRenderedPageBreak/>
        <w:t xml:space="preserve">My </w:t>
      </w:r>
      <w:r w:rsidR="0037670A">
        <w:rPr>
          <w:sz w:val="20"/>
          <w:szCs w:val="20"/>
        </w:rPr>
        <w:t xml:space="preserve">full </w:t>
      </w:r>
      <w:r>
        <w:rPr>
          <w:sz w:val="20"/>
          <w:szCs w:val="20"/>
        </w:rPr>
        <w:t>name is Brett Harries</w:t>
      </w:r>
      <w:r w:rsidR="00CC1BB1">
        <w:rPr>
          <w:sz w:val="20"/>
          <w:szCs w:val="20"/>
        </w:rPr>
        <w:t>, and</w:t>
      </w:r>
      <w:r w:rsidR="00DF5D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am a director of Harries </w:t>
      </w:r>
      <w:r w:rsidRPr="008C3C06">
        <w:rPr>
          <w:sz w:val="20"/>
          <w:szCs w:val="20"/>
        </w:rPr>
        <w:t>Transportation Engineers Limited</w:t>
      </w:r>
      <w:r>
        <w:rPr>
          <w:sz w:val="20"/>
          <w:szCs w:val="20"/>
        </w:rPr>
        <w:t xml:space="preserve">.  </w:t>
      </w:r>
      <w:r w:rsidR="005E6A00">
        <w:rPr>
          <w:sz w:val="20"/>
          <w:szCs w:val="20"/>
        </w:rPr>
        <w:t xml:space="preserve">I </w:t>
      </w:r>
      <w:r w:rsidR="001C523C">
        <w:rPr>
          <w:sz w:val="20"/>
          <w:szCs w:val="20"/>
        </w:rPr>
        <w:t xml:space="preserve">have the qualifications and experience </w:t>
      </w:r>
      <w:r w:rsidR="0037670A">
        <w:rPr>
          <w:sz w:val="20"/>
          <w:szCs w:val="20"/>
        </w:rPr>
        <w:t xml:space="preserve">as outlined in Section </w:t>
      </w:r>
      <w:r w:rsidR="00883B11">
        <w:rPr>
          <w:sz w:val="20"/>
          <w:szCs w:val="20"/>
        </w:rPr>
        <w:t>2 of my evidence</w:t>
      </w:r>
      <w:r w:rsidR="00CC1BB1">
        <w:rPr>
          <w:sz w:val="20"/>
          <w:szCs w:val="20"/>
        </w:rPr>
        <w:t xml:space="preserve"> in chief</w:t>
      </w:r>
      <w:r w:rsidR="00883B11">
        <w:rPr>
          <w:sz w:val="20"/>
          <w:szCs w:val="20"/>
        </w:rPr>
        <w:t>.</w:t>
      </w:r>
    </w:p>
    <w:p w14:paraId="415950F4" w14:textId="44AF8632" w:rsidR="00086260" w:rsidRPr="00204B12" w:rsidRDefault="0003200B" w:rsidP="00204B12">
      <w:pPr>
        <w:pStyle w:val="Heading2"/>
        <w:widowControl w:val="0"/>
        <w:ind w:left="851"/>
        <w:rPr>
          <w:rFonts w:eastAsia="Arial"/>
          <w:sz w:val="20"/>
          <w:szCs w:val="20"/>
        </w:rPr>
      </w:pPr>
      <w:r w:rsidRPr="000315CE">
        <w:rPr>
          <w:sz w:val="20"/>
          <w:szCs w:val="20"/>
        </w:rPr>
        <w:t xml:space="preserve">I was engaged by </w:t>
      </w:r>
      <w:r w:rsidR="00D42122" w:rsidRPr="000315CE">
        <w:rPr>
          <w:sz w:val="20"/>
          <w:szCs w:val="20"/>
        </w:rPr>
        <w:t xml:space="preserve">Te Puna Industrial Limited </w:t>
      </w:r>
      <w:r w:rsidRPr="000315CE">
        <w:rPr>
          <w:sz w:val="20"/>
          <w:szCs w:val="20"/>
        </w:rPr>
        <w:t>in August 2023 to undertake a peer review of traffic engineering work undertaken to date</w:t>
      </w:r>
      <w:r w:rsidR="00BD46C5" w:rsidRPr="000315CE">
        <w:rPr>
          <w:sz w:val="20"/>
          <w:szCs w:val="20"/>
        </w:rPr>
        <w:t xml:space="preserve"> </w:t>
      </w:r>
      <w:r w:rsidR="00CC1BB1" w:rsidRPr="000315CE">
        <w:rPr>
          <w:sz w:val="20"/>
          <w:szCs w:val="20"/>
        </w:rPr>
        <w:t xml:space="preserve">by Bruce Harrison of Harrison </w:t>
      </w:r>
      <w:r w:rsidR="00D5496E" w:rsidRPr="000315CE">
        <w:rPr>
          <w:sz w:val="20"/>
          <w:szCs w:val="20"/>
        </w:rPr>
        <w:t>Transportation</w:t>
      </w:r>
      <w:r w:rsidR="00F91C85" w:rsidRPr="000315CE">
        <w:rPr>
          <w:sz w:val="20"/>
          <w:szCs w:val="20"/>
        </w:rPr>
        <w:t xml:space="preserve"> in relation to the proposal</w:t>
      </w:r>
      <w:r w:rsidRPr="000315CE">
        <w:rPr>
          <w:sz w:val="20"/>
          <w:szCs w:val="20"/>
        </w:rPr>
        <w:t>.</w:t>
      </w:r>
      <w:r w:rsidR="00665C6F" w:rsidRPr="000315CE">
        <w:rPr>
          <w:sz w:val="20"/>
          <w:szCs w:val="20"/>
        </w:rPr>
        <w:t xml:space="preserve">  </w:t>
      </w:r>
      <w:r w:rsidR="00665C6F" w:rsidRPr="000315CE">
        <w:rPr>
          <w:rFonts w:eastAsia="Arial"/>
          <w:sz w:val="20"/>
          <w:szCs w:val="20"/>
        </w:rPr>
        <w:t xml:space="preserve">My </w:t>
      </w:r>
      <w:r w:rsidR="00AE2457" w:rsidRPr="000315CE">
        <w:rPr>
          <w:rFonts w:eastAsia="Arial"/>
          <w:sz w:val="20"/>
          <w:szCs w:val="20"/>
        </w:rPr>
        <w:t xml:space="preserve">traffic </w:t>
      </w:r>
      <w:r w:rsidR="00665C6F" w:rsidRPr="000315CE">
        <w:rPr>
          <w:rFonts w:eastAsia="Arial"/>
          <w:sz w:val="20"/>
          <w:szCs w:val="20"/>
        </w:rPr>
        <w:t>peer review</w:t>
      </w:r>
      <w:r w:rsidR="00233627" w:rsidRPr="000315CE">
        <w:rPr>
          <w:rFonts w:eastAsia="Arial"/>
          <w:sz w:val="20"/>
          <w:szCs w:val="20"/>
        </w:rPr>
        <w:t>,</w:t>
      </w:r>
      <w:r w:rsidR="00665C6F" w:rsidRPr="000315CE">
        <w:rPr>
          <w:rFonts w:eastAsia="Arial"/>
          <w:sz w:val="20"/>
          <w:szCs w:val="20"/>
        </w:rPr>
        <w:t xml:space="preserve"> </w:t>
      </w:r>
      <w:r w:rsidR="00233627" w:rsidRPr="000315CE">
        <w:rPr>
          <w:rFonts w:eastAsia="Arial"/>
          <w:sz w:val="20"/>
          <w:szCs w:val="20"/>
        </w:rPr>
        <w:t>and the focus of my evidence, is</w:t>
      </w:r>
      <w:r w:rsidR="00665C6F" w:rsidRPr="000315CE">
        <w:rPr>
          <w:rFonts w:eastAsia="Arial"/>
          <w:sz w:val="20"/>
          <w:szCs w:val="20"/>
        </w:rPr>
        <w:t xml:space="preserve"> on five key </w:t>
      </w:r>
      <w:r w:rsidR="00233627" w:rsidRPr="000315CE">
        <w:rPr>
          <w:rFonts w:eastAsia="Arial"/>
          <w:sz w:val="20"/>
          <w:szCs w:val="20"/>
        </w:rPr>
        <w:t xml:space="preserve">traffic engineering </w:t>
      </w:r>
      <w:r w:rsidR="00665C6F" w:rsidRPr="000315CE">
        <w:rPr>
          <w:rFonts w:eastAsia="Arial"/>
          <w:sz w:val="20"/>
          <w:szCs w:val="20"/>
        </w:rPr>
        <w:t>matters</w:t>
      </w:r>
      <w:r w:rsidR="009A5FEA">
        <w:rPr>
          <w:rFonts w:eastAsia="Arial"/>
          <w:sz w:val="20"/>
          <w:szCs w:val="20"/>
        </w:rPr>
        <w:t>, each of which is briefly summarised</w:t>
      </w:r>
      <w:r w:rsidR="00A658C8" w:rsidRPr="000315CE">
        <w:rPr>
          <w:rFonts w:eastAsia="Arial"/>
          <w:sz w:val="20"/>
          <w:szCs w:val="20"/>
        </w:rPr>
        <w:t xml:space="preserve"> as follows</w:t>
      </w:r>
      <w:r w:rsidR="00753BD3" w:rsidRPr="000315CE">
        <w:rPr>
          <w:rFonts w:eastAsia="Arial"/>
          <w:sz w:val="20"/>
          <w:szCs w:val="20"/>
        </w:rPr>
        <w:t>:</w:t>
      </w:r>
    </w:p>
    <w:p w14:paraId="5277E5A0" w14:textId="45C93FEC" w:rsidR="00986D3C" w:rsidRPr="00204B12" w:rsidRDefault="00986D3C" w:rsidP="00E47BD2">
      <w:pPr>
        <w:pStyle w:val="Heading3"/>
      </w:pPr>
      <w:r w:rsidRPr="00BF38AD">
        <w:rPr>
          <w:b/>
          <w:bCs/>
        </w:rPr>
        <w:t>Trip generation</w:t>
      </w:r>
      <w:r w:rsidRPr="00204B12">
        <w:t xml:space="preserve">.  </w:t>
      </w:r>
      <w:r w:rsidR="00170458" w:rsidRPr="00204B12">
        <w:t>In my view</w:t>
      </w:r>
      <w:r w:rsidR="00753D86" w:rsidRPr="00204B12">
        <w:t xml:space="preserve">, </w:t>
      </w:r>
      <w:r w:rsidR="00013721" w:rsidRPr="00204B12">
        <w:t>Mr Harrison’s</w:t>
      </w:r>
      <w:r w:rsidR="00753D86" w:rsidRPr="00204B12">
        <w:t xml:space="preserve"> assessment</w:t>
      </w:r>
      <w:r w:rsidR="00013721" w:rsidRPr="00204B12">
        <w:t>s</w:t>
      </w:r>
      <w:r w:rsidR="00753D86" w:rsidRPr="00204B12">
        <w:t xml:space="preserve"> of </w:t>
      </w:r>
      <w:r w:rsidR="00013721" w:rsidRPr="00204B12">
        <w:t xml:space="preserve">the </w:t>
      </w:r>
      <w:r w:rsidR="00753D86" w:rsidRPr="00204B12">
        <w:t>trip generati</w:t>
      </w:r>
      <w:r w:rsidR="00013721" w:rsidRPr="00204B12">
        <w:t>ng potential</w:t>
      </w:r>
      <w:r w:rsidR="00916136" w:rsidRPr="00204B12">
        <w:t xml:space="preserve"> of the proposal </w:t>
      </w:r>
      <w:r w:rsidR="00154724" w:rsidRPr="00204B12">
        <w:t>have been</w:t>
      </w:r>
      <w:r w:rsidR="00916136" w:rsidRPr="00204B12">
        <w:t xml:space="preserve"> </w:t>
      </w:r>
      <w:r w:rsidR="00154724" w:rsidRPr="00204B12">
        <w:t xml:space="preserve">robustly and </w:t>
      </w:r>
      <w:r w:rsidR="00F10572" w:rsidRPr="00204B12">
        <w:t xml:space="preserve">conservatively </w:t>
      </w:r>
      <w:r w:rsidR="00154724" w:rsidRPr="00204B12">
        <w:t>derived, which g</w:t>
      </w:r>
      <w:r w:rsidR="00B47D2E" w:rsidRPr="00204B12">
        <w:t>iven that</w:t>
      </w:r>
      <w:r w:rsidR="00C125C9" w:rsidRPr="00204B12">
        <w:t xml:space="preserve"> </w:t>
      </w:r>
      <w:r w:rsidR="00395E25" w:rsidRPr="00204B12">
        <w:t xml:space="preserve">trip generation </w:t>
      </w:r>
      <w:r w:rsidR="006611EE" w:rsidRPr="00204B12">
        <w:t xml:space="preserve">feeds into </w:t>
      </w:r>
      <w:r w:rsidR="002D72E0" w:rsidRPr="00204B12">
        <w:t>all traffic engineering design elements related to the proposal</w:t>
      </w:r>
      <w:r w:rsidR="00154724" w:rsidRPr="00204B12">
        <w:t>, is appropriate</w:t>
      </w:r>
      <w:r w:rsidR="006611EE" w:rsidRPr="00204B12">
        <w:t>.</w:t>
      </w:r>
      <w:r w:rsidR="0025223A" w:rsidRPr="00204B12">
        <w:t xml:space="preserve"> </w:t>
      </w:r>
    </w:p>
    <w:p w14:paraId="5CB10C3B" w14:textId="54A61D92" w:rsidR="00986D3C" w:rsidRPr="00204B12" w:rsidRDefault="00986D3C" w:rsidP="00E47BD2">
      <w:pPr>
        <w:pStyle w:val="Heading3"/>
      </w:pPr>
      <w:r w:rsidRPr="00BF38AD">
        <w:rPr>
          <w:b/>
          <w:bCs/>
        </w:rPr>
        <w:t>The future base intersection traffic demands</w:t>
      </w:r>
      <w:r w:rsidRPr="00204B12">
        <w:t xml:space="preserve">.  </w:t>
      </w:r>
      <w:r w:rsidR="004323B7" w:rsidRPr="00204B12">
        <w:t>My review of</w:t>
      </w:r>
      <w:r w:rsidR="001F31DE" w:rsidRPr="00204B12">
        <w:t xml:space="preserve"> how the base traffic demands </w:t>
      </w:r>
      <w:r w:rsidR="001535A0" w:rsidRPr="00204B12">
        <w:t xml:space="preserve">were redistributed </w:t>
      </w:r>
      <w:r w:rsidR="00DF6AEA" w:rsidRPr="00204B12">
        <w:t>(</w:t>
      </w:r>
      <w:r w:rsidR="006F0F0A" w:rsidRPr="00204B12">
        <w:t>as a consequence of the closure of the southern end of Te Puna Station Road</w:t>
      </w:r>
      <w:r w:rsidR="00DF6AEA" w:rsidRPr="00204B12">
        <w:t>)</w:t>
      </w:r>
      <w:r w:rsidR="006F0F0A" w:rsidRPr="00204B12">
        <w:t xml:space="preserve"> </w:t>
      </w:r>
      <w:r w:rsidR="001535A0" w:rsidRPr="00204B12">
        <w:t xml:space="preserve">to enable assessments </w:t>
      </w:r>
      <w:r w:rsidR="00B2352A" w:rsidRPr="00204B12">
        <w:t>of intersection capacities and performances</w:t>
      </w:r>
      <w:r w:rsidR="00475F59" w:rsidRPr="00204B12">
        <w:t xml:space="preserve"> c</w:t>
      </w:r>
      <w:r w:rsidR="00576DC8" w:rsidRPr="00204B12">
        <w:t>onfirm</w:t>
      </w:r>
      <w:r w:rsidR="00475F59" w:rsidRPr="00204B12">
        <w:t>ed</w:t>
      </w:r>
      <w:r w:rsidR="00576DC8" w:rsidRPr="00204B12">
        <w:t xml:space="preserve"> that the </w:t>
      </w:r>
      <w:r w:rsidR="005B4A85" w:rsidRPr="00204B12">
        <w:t xml:space="preserve">resultant base traffic demands </w:t>
      </w:r>
      <w:r w:rsidR="00576DC8" w:rsidRPr="00204B12">
        <w:t>were appropriately derived.</w:t>
      </w:r>
    </w:p>
    <w:p w14:paraId="0F2F1CDC" w14:textId="3B435EAE" w:rsidR="00986D3C" w:rsidRPr="00204B12" w:rsidRDefault="00986D3C" w:rsidP="00E47BD2">
      <w:pPr>
        <w:pStyle w:val="Heading3"/>
      </w:pPr>
      <w:r w:rsidRPr="00BF38AD">
        <w:rPr>
          <w:b/>
          <w:bCs/>
        </w:rPr>
        <w:t>The Te Puna Station Road / SH2 intersection</w:t>
      </w:r>
      <w:r w:rsidRPr="00204B12">
        <w:t xml:space="preserve">.  </w:t>
      </w:r>
      <w:r w:rsidR="00490F7B" w:rsidRPr="00204B12">
        <w:t>S</w:t>
      </w:r>
      <w:r w:rsidR="00CB01BD" w:rsidRPr="00204B12">
        <w:t xml:space="preserve">hould the southern end of </w:t>
      </w:r>
      <w:r w:rsidR="001571C1" w:rsidRPr="00204B12">
        <w:t xml:space="preserve">Te Puna Station Road remain </w:t>
      </w:r>
      <w:r w:rsidR="00534B78" w:rsidRPr="00204B12">
        <w:t xml:space="preserve">fully or partially </w:t>
      </w:r>
      <w:r w:rsidR="001571C1" w:rsidRPr="00204B12">
        <w:t>closed</w:t>
      </w:r>
      <w:r w:rsidR="00E978EA" w:rsidRPr="00204B12">
        <w:t xml:space="preserve"> to southbound traffic</w:t>
      </w:r>
      <w:r w:rsidR="00CB01BD" w:rsidRPr="00204B12">
        <w:t>,</w:t>
      </w:r>
      <w:r w:rsidR="001571C1" w:rsidRPr="00204B12">
        <w:t xml:space="preserve"> </w:t>
      </w:r>
      <w:r w:rsidR="0000449B" w:rsidRPr="00204B12">
        <w:t xml:space="preserve">I agree with </w:t>
      </w:r>
      <w:r w:rsidR="00490F7B" w:rsidRPr="00204B12">
        <w:t>Mr Harrison</w:t>
      </w:r>
      <w:r w:rsidR="0000449B" w:rsidRPr="00204B12">
        <w:t>’s</w:t>
      </w:r>
      <w:r w:rsidR="00490F7B" w:rsidRPr="00204B12">
        <w:t xml:space="preserve"> </w:t>
      </w:r>
      <w:r w:rsidR="00FE2811" w:rsidRPr="00204B12">
        <w:t>determin</w:t>
      </w:r>
      <w:r w:rsidR="0000449B" w:rsidRPr="00204B12">
        <w:t>ation</w:t>
      </w:r>
      <w:r w:rsidR="00FE2811" w:rsidRPr="00204B12">
        <w:t xml:space="preserve"> </w:t>
      </w:r>
      <w:r w:rsidR="00490F7B" w:rsidRPr="00204B12">
        <w:t xml:space="preserve">that </w:t>
      </w:r>
      <w:r w:rsidR="001571C1" w:rsidRPr="00204B12">
        <w:t xml:space="preserve">no improvements </w:t>
      </w:r>
      <w:r w:rsidR="00CB01BD" w:rsidRPr="00204B12">
        <w:t>to th</w:t>
      </w:r>
      <w:r w:rsidR="004D5985" w:rsidRPr="00204B12">
        <w:t>e Te Puna Station Road intersection with SH2</w:t>
      </w:r>
      <w:r w:rsidR="00CB01BD" w:rsidRPr="00204B12">
        <w:t xml:space="preserve"> are</w:t>
      </w:r>
      <w:r w:rsidR="001571C1" w:rsidRPr="00204B12">
        <w:t xml:space="preserve"> required</w:t>
      </w:r>
      <w:r w:rsidR="00A91931" w:rsidRPr="00204B12">
        <w:t xml:space="preserve">. </w:t>
      </w:r>
      <w:r w:rsidR="00004B12" w:rsidRPr="00204B12">
        <w:t xml:space="preserve"> </w:t>
      </w:r>
      <w:r w:rsidR="00FE2811" w:rsidRPr="00204B12">
        <w:t>I</w:t>
      </w:r>
      <w:r w:rsidR="00A91931" w:rsidRPr="00204B12">
        <w:t xml:space="preserve"> </w:t>
      </w:r>
      <w:r w:rsidR="0000449B" w:rsidRPr="00204B12">
        <w:t xml:space="preserve">also </w:t>
      </w:r>
      <w:r w:rsidR="00A91931" w:rsidRPr="00204B12">
        <w:t xml:space="preserve">agree </w:t>
      </w:r>
      <w:r w:rsidR="00C75B09" w:rsidRPr="00204B12">
        <w:t xml:space="preserve">with Mr Harrison </w:t>
      </w:r>
      <w:r w:rsidR="00A91931" w:rsidRPr="00204B12">
        <w:t>that</w:t>
      </w:r>
      <w:r w:rsidR="00CB01BD" w:rsidRPr="00204B12">
        <w:t xml:space="preserve"> regardless,</w:t>
      </w:r>
      <w:r w:rsidR="007327C9" w:rsidRPr="00204B12">
        <w:t xml:space="preserve"> heavy vehicles </w:t>
      </w:r>
      <w:r w:rsidR="00CB01BD" w:rsidRPr="00204B12">
        <w:t xml:space="preserve">should be prevented from </w:t>
      </w:r>
      <w:r w:rsidR="007327C9" w:rsidRPr="00204B12">
        <w:t>accessing the Site by left turn from Te Puna Station Road</w:t>
      </w:r>
      <w:r w:rsidR="00E978EA" w:rsidRPr="00204B12">
        <w:t>, given the uncertainty regarding the future operation of the southern end of Te Puna Station Road</w:t>
      </w:r>
      <w:r w:rsidR="00B61FB6" w:rsidRPr="00204B12">
        <w:t xml:space="preserve">. </w:t>
      </w:r>
    </w:p>
    <w:p w14:paraId="1D72ED34" w14:textId="73B5998A" w:rsidR="00986D3C" w:rsidRPr="00204B12" w:rsidRDefault="00986D3C" w:rsidP="00E47BD2">
      <w:pPr>
        <w:pStyle w:val="Heading3"/>
      </w:pPr>
      <w:r w:rsidRPr="00BF38AD">
        <w:rPr>
          <w:b/>
          <w:bCs/>
        </w:rPr>
        <w:t xml:space="preserve">The </w:t>
      </w:r>
      <w:r w:rsidR="00FE2811" w:rsidRPr="00BF38AD">
        <w:rPr>
          <w:b/>
          <w:bCs/>
        </w:rPr>
        <w:t>Te Puna Station Road / Te Puna Road</w:t>
      </w:r>
      <w:r w:rsidRPr="00BF38AD">
        <w:rPr>
          <w:b/>
          <w:bCs/>
        </w:rPr>
        <w:t xml:space="preserve"> intersection</w:t>
      </w:r>
      <w:r w:rsidRPr="00204B12">
        <w:t xml:space="preserve">.  </w:t>
      </w:r>
      <w:r w:rsidR="001E264E" w:rsidRPr="00204B12">
        <w:t>I</w:t>
      </w:r>
      <w:r w:rsidR="00D52CBF" w:rsidRPr="00204B12">
        <w:t>rrespective of whether the Application is granted</w:t>
      </w:r>
      <w:r w:rsidR="001E264E" w:rsidRPr="00204B12">
        <w:t xml:space="preserve">, there appears to be a </w:t>
      </w:r>
      <w:r w:rsidR="0000449B" w:rsidRPr="00204B12">
        <w:t xml:space="preserve">consensus </w:t>
      </w:r>
      <w:r w:rsidR="00B94AD1" w:rsidRPr="00204B12">
        <w:t xml:space="preserve">that for capacity and safety reasons, the Te Puna Station Road </w:t>
      </w:r>
      <w:r w:rsidR="00E15A92" w:rsidRPr="00204B12">
        <w:t xml:space="preserve">/ Te Puna Road intersection should be </w:t>
      </w:r>
      <w:r w:rsidR="00E15A92" w:rsidRPr="00204B12">
        <w:lastRenderedPageBreak/>
        <w:t xml:space="preserve">upgraded, principally </w:t>
      </w:r>
      <w:r w:rsidR="005F2F55" w:rsidRPr="00204B12">
        <w:t xml:space="preserve">by way of </w:t>
      </w:r>
      <w:r w:rsidR="00D52CBF" w:rsidRPr="00204B12">
        <w:t xml:space="preserve">the addition of a right turn bay </w:t>
      </w:r>
      <w:r w:rsidR="005F2F55" w:rsidRPr="00204B12">
        <w:t>as</w:t>
      </w:r>
      <w:r w:rsidR="00B72AF8" w:rsidRPr="00204B12">
        <w:t xml:space="preserve"> is </w:t>
      </w:r>
      <w:r w:rsidR="005F2F55" w:rsidRPr="00204B12">
        <w:t xml:space="preserve">now </w:t>
      </w:r>
      <w:r w:rsidR="00B72AF8" w:rsidRPr="00204B12">
        <w:t xml:space="preserve">proposed as part of this Application.  </w:t>
      </w:r>
      <w:r w:rsidR="00C864AA" w:rsidRPr="00204B12">
        <w:t xml:space="preserve">I have reviewed </w:t>
      </w:r>
      <w:r w:rsidR="00CC717E" w:rsidRPr="00204B12">
        <w:t xml:space="preserve">Mr Harrison’s </w:t>
      </w:r>
      <w:r w:rsidR="00C864AA" w:rsidRPr="00204B12">
        <w:t>design of the</w:t>
      </w:r>
      <w:r w:rsidR="00CC717E" w:rsidRPr="00204B12">
        <w:t xml:space="preserve"> upgraded</w:t>
      </w:r>
      <w:r w:rsidR="00C864AA" w:rsidRPr="00204B12">
        <w:t xml:space="preserve"> intersection, with </w:t>
      </w:r>
      <w:r w:rsidR="004D7C60" w:rsidRPr="00204B12">
        <w:t xml:space="preserve">particular attention given to the </w:t>
      </w:r>
      <w:r w:rsidR="00C604D9" w:rsidRPr="00204B12">
        <w:t>achieve</w:t>
      </w:r>
      <w:r w:rsidR="001C38C2" w:rsidRPr="00204B12">
        <w:t>ment of</w:t>
      </w:r>
      <w:r w:rsidR="00C604D9" w:rsidRPr="00204B12">
        <w:t xml:space="preserve"> </w:t>
      </w:r>
      <w:r w:rsidR="001C38C2" w:rsidRPr="00204B12">
        <w:t>acceptable</w:t>
      </w:r>
      <w:r w:rsidR="00C604D9" w:rsidRPr="00204B12">
        <w:t xml:space="preserve"> sight distances (which the existing intersection does not)</w:t>
      </w:r>
      <w:r w:rsidR="00423441" w:rsidRPr="00204B12">
        <w:t>.  In my opinion</w:t>
      </w:r>
      <w:r w:rsidR="00064DDD" w:rsidRPr="00204B12">
        <w:t xml:space="preserve">, </w:t>
      </w:r>
      <w:r w:rsidR="001C38C2" w:rsidRPr="00204B12">
        <w:t xml:space="preserve">and </w:t>
      </w:r>
      <w:r w:rsidR="00B952E9" w:rsidRPr="00204B12">
        <w:t xml:space="preserve">notwithstanding </w:t>
      </w:r>
      <w:r w:rsidR="000A44DE" w:rsidRPr="00204B12">
        <w:t xml:space="preserve">the </w:t>
      </w:r>
      <w:r w:rsidR="001C38C2" w:rsidRPr="00204B12">
        <w:t xml:space="preserve">geometric </w:t>
      </w:r>
      <w:r w:rsidR="00B952E9" w:rsidRPr="00204B12">
        <w:t>constrain</w:t>
      </w:r>
      <w:r w:rsidR="000A44DE" w:rsidRPr="00204B12">
        <w:t xml:space="preserve">ts of the intersection location, </w:t>
      </w:r>
      <w:r w:rsidR="00423441" w:rsidRPr="00204B12">
        <w:t xml:space="preserve">the </w:t>
      </w:r>
      <w:r w:rsidR="000A44DE" w:rsidRPr="00204B12">
        <w:t xml:space="preserve">upgraded </w:t>
      </w:r>
      <w:r w:rsidR="00423441" w:rsidRPr="00204B12">
        <w:t xml:space="preserve">intersection design as proposed </w:t>
      </w:r>
      <w:r w:rsidR="008D401C" w:rsidRPr="00204B12">
        <w:t xml:space="preserve">achieves the objective of safely </w:t>
      </w:r>
      <w:r w:rsidR="006B5D15" w:rsidRPr="00204B12">
        <w:t xml:space="preserve">and effectively </w:t>
      </w:r>
      <w:r w:rsidR="008D401C" w:rsidRPr="00204B12">
        <w:t xml:space="preserve">incorporating </w:t>
      </w:r>
      <w:r w:rsidR="00611944" w:rsidRPr="00204B12">
        <w:t xml:space="preserve">a new right turn bay from Te Puna Road into Te Puna Station Road.  </w:t>
      </w:r>
      <w:r w:rsidR="006B5D15" w:rsidRPr="00204B12">
        <w:t xml:space="preserve">Further, it is my opinion that </w:t>
      </w:r>
      <w:r w:rsidR="008F4DB0" w:rsidRPr="00204B12">
        <w:t>in addition to fully accommodating the traffic demands likely to be generated by the proposal</w:t>
      </w:r>
      <w:r w:rsidR="005B4855" w:rsidRPr="00204B12">
        <w:t xml:space="preserve">, </w:t>
      </w:r>
      <w:r w:rsidR="006B5D15" w:rsidRPr="00204B12">
        <w:t xml:space="preserve">the </w:t>
      </w:r>
      <w:r w:rsidR="004F1EEA" w:rsidRPr="00204B12">
        <w:t>enhanced</w:t>
      </w:r>
      <w:r w:rsidR="00695240" w:rsidRPr="00204B12">
        <w:t xml:space="preserve"> ca</w:t>
      </w:r>
      <w:r w:rsidR="00590CD7" w:rsidRPr="00204B12">
        <w:t xml:space="preserve">pacity and improved sight distances </w:t>
      </w:r>
      <w:r w:rsidR="0062585A" w:rsidRPr="00204B12">
        <w:t>that</w:t>
      </w:r>
      <w:r w:rsidR="004F1EEA" w:rsidRPr="00204B12">
        <w:t xml:space="preserve"> the upgraded intersection </w:t>
      </w:r>
      <w:r w:rsidR="0062585A" w:rsidRPr="00204B12">
        <w:t xml:space="preserve">will provide </w:t>
      </w:r>
      <w:r w:rsidR="005B4855" w:rsidRPr="00204B12">
        <w:t xml:space="preserve">will </w:t>
      </w:r>
      <w:r w:rsidR="0062585A" w:rsidRPr="00204B12">
        <w:t xml:space="preserve">achieve </w:t>
      </w:r>
      <w:r w:rsidR="00B02245" w:rsidRPr="00204B12">
        <w:t xml:space="preserve">safety and efficiency benefits </w:t>
      </w:r>
      <w:r w:rsidR="00B72AF8" w:rsidRPr="00204B12">
        <w:t xml:space="preserve">for all </w:t>
      </w:r>
      <w:r w:rsidR="00B02245" w:rsidRPr="00204B12">
        <w:t xml:space="preserve">its </w:t>
      </w:r>
      <w:r w:rsidR="00B72AF8" w:rsidRPr="00204B12">
        <w:t>users</w:t>
      </w:r>
      <w:r w:rsidR="00B02245" w:rsidRPr="00204B12">
        <w:t>,</w:t>
      </w:r>
      <w:r w:rsidR="002E66A5" w:rsidRPr="00204B12">
        <w:t xml:space="preserve"> and </w:t>
      </w:r>
      <w:r w:rsidR="00B02245" w:rsidRPr="00204B12">
        <w:t xml:space="preserve">in this regard represents </w:t>
      </w:r>
      <w:r w:rsidR="002E66A5" w:rsidRPr="00204B12">
        <w:t>a significant positive effect of the Application</w:t>
      </w:r>
      <w:r w:rsidR="00B72AF8" w:rsidRPr="00204B12">
        <w:t xml:space="preserve">. </w:t>
      </w:r>
    </w:p>
    <w:p w14:paraId="0C5847B4" w14:textId="6FE60670" w:rsidR="005D4DD6" w:rsidRPr="00204B12" w:rsidRDefault="00986D3C" w:rsidP="00E47BD2">
      <w:pPr>
        <w:pStyle w:val="Heading3"/>
      </w:pPr>
      <w:r w:rsidRPr="00BF38AD">
        <w:rPr>
          <w:b/>
          <w:bCs/>
        </w:rPr>
        <w:t xml:space="preserve">The proposed </w:t>
      </w:r>
      <w:r w:rsidR="003974E2" w:rsidRPr="00BF38AD">
        <w:rPr>
          <w:b/>
          <w:bCs/>
        </w:rPr>
        <w:t xml:space="preserve">site </w:t>
      </w:r>
      <w:r w:rsidRPr="00BF38AD">
        <w:rPr>
          <w:b/>
          <w:bCs/>
        </w:rPr>
        <w:t>access intersection</w:t>
      </w:r>
      <w:r w:rsidRPr="00204B12">
        <w:t xml:space="preserve">. </w:t>
      </w:r>
      <w:r w:rsidR="00004B12" w:rsidRPr="00204B12">
        <w:t xml:space="preserve"> </w:t>
      </w:r>
      <w:r w:rsidR="000156DA" w:rsidRPr="00204B12">
        <w:t>Having</w:t>
      </w:r>
      <w:r w:rsidR="005D4DD6" w:rsidRPr="00204B12">
        <w:t xml:space="preserve"> reviewed Mr Harrison’s design of </w:t>
      </w:r>
      <w:r w:rsidR="003974E2" w:rsidRPr="00204B12">
        <w:t xml:space="preserve">the proposed access intersection </w:t>
      </w:r>
      <w:r w:rsidR="00274678" w:rsidRPr="00204B12">
        <w:t xml:space="preserve">that will serve </w:t>
      </w:r>
      <w:r w:rsidR="003974E2" w:rsidRPr="00204B12">
        <w:t>the site</w:t>
      </w:r>
      <w:r w:rsidR="000156DA" w:rsidRPr="00204B12">
        <w:t xml:space="preserve">, it is </w:t>
      </w:r>
      <w:r w:rsidR="0053048F" w:rsidRPr="00204B12">
        <w:t xml:space="preserve">my opinion </w:t>
      </w:r>
      <w:r w:rsidR="000156DA" w:rsidRPr="00204B12">
        <w:t xml:space="preserve">that </w:t>
      </w:r>
      <w:r w:rsidR="0053048F" w:rsidRPr="00204B12">
        <w:t xml:space="preserve">it </w:t>
      </w:r>
      <w:r w:rsidR="005D4DD6" w:rsidRPr="00204B12">
        <w:t>represent</w:t>
      </w:r>
      <w:r w:rsidR="0053048F" w:rsidRPr="00204B12">
        <w:t>s</w:t>
      </w:r>
      <w:r w:rsidR="005D4DD6" w:rsidRPr="00204B12">
        <w:t xml:space="preserve"> a best-practice layout that</w:t>
      </w:r>
      <w:r w:rsidR="00BF534E" w:rsidRPr="00204B12">
        <w:t>:</w:t>
      </w:r>
      <w:r w:rsidR="00B572C4" w:rsidRPr="00204B12">
        <w:t xml:space="preserve"> will</w:t>
      </w:r>
      <w:r w:rsidR="005D4DD6" w:rsidRPr="00204B12">
        <w:t xml:space="preserve"> </w:t>
      </w:r>
      <w:r w:rsidR="00F874FA" w:rsidRPr="00204B12">
        <w:t xml:space="preserve">be </w:t>
      </w:r>
      <w:r w:rsidR="005D4DD6" w:rsidRPr="00204B12">
        <w:t xml:space="preserve">appropriate for the nature and volumes of traffic that are expected to use the access; </w:t>
      </w:r>
      <w:r w:rsidR="00BF534E" w:rsidRPr="00204B12">
        <w:t xml:space="preserve">will </w:t>
      </w:r>
      <w:r w:rsidR="00F874FA" w:rsidRPr="00204B12">
        <w:t>be l</w:t>
      </w:r>
      <w:r w:rsidR="005D4DD6" w:rsidRPr="00204B12">
        <w:t>ocated to achieve optimum sight distances</w:t>
      </w:r>
      <w:r w:rsidR="0053048F" w:rsidRPr="00204B12">
        <w:t>;</w:t>
      </w:r>
      <w:r w:rsidR="005D4DD6" w:rsidRPr="00204B12">
        <w:t xml:space="preserve"> and </w:t>
      </w:r>
      <w:r w:rsidR="00B572C4" w:rsidRPr="00204B12">
        <w:t xml:space="preserve">will </w:t>
      </w:r>
      <w:r w:rsidR="0053048F" w:rsidRPr="00204B12">
        <w:t xml:space="preserve">achieve </w:t>
      </w:r>
      <w:r w:rsidR="00BF534E" w:rsidRPr="00204B12">
        <w:t>acceptable</w:t>
      </w:r>
      <w:r w:rsidR="005D4DD6" w:rsidRPr="00204B12">
        <w:t xml:space="preserve"> separations from existing driveways to the east and west.</w:t>
      </w:r>
      <w:r w:rsidR="003068DB" w:rsidRPr="00204B12">
        <w:t xml:space="preserve">  </w:t>
      </w:r>
      <w:r w:rsidR="00FB42B4" w:rsidRPr="00204B12">
        <w:t xml:space="preserve">Further in relation to the latter point, </w:t>
      </w:r>
      <w:r w:rsidR="007B72E2" w:rsidRPr="00204B12">
        <w:t>I agree with Mr Harrison</w:t>
      </w:r>
      <w:r w:rsidR="003068DB" w:rsidRPr="00204B12">
        <w:t xml:space="preserve"> that </w:t>
      </w:r>
      <w:r w:rsidR="00F35B2F" w:rsidRPr="00204B12">
        <w:t xml:space="preserve">the relationship between the existing driveway serving 288A and 288B Te Puna Station Road, and the </w:t>
      </w:r>
      <w:r w:rsidR="00FB42B4" w:rsidRPr="00204B12">
        <w:t xml:space="preserve">design and location of the </w:t>
      </w:r>
      <w:r w:rsidR="00F35B2F" w:rsidRPr="00204B12">
        <w:t>Site access intersection as proposed, will produce a negligible, if not nil, potential for adverse road safety interactions.</w:t>
      </w:r>
    </w:p>
    <w:bookmarkEnd w:id="0"/>
    <w:bookmarkEnd w:id="1"/>
    <w:bookmarkEnd w:id="2"/>
    <w:bookmarkEnd w:id="3"/>
    <w:p w14:paraId="6DC392B7" w14:textId="1BF3AB13" w:rsidR="00904DF6" w:rsidRPr="006B32AA" w:rsidRDefault="00904DF6" w:rsidP="00904DF6">
      <w:pPr>
        <w:pStyle w:val="Heading2"/>
        <w:widowControl w:val="0"/>
        <w:ind w:left="85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Overall, I am able to </w:t>
      </w:r>
      <w:r w:rsidR="00F72E13">
        <w:rPr>
          <w:rFonts w:eastAsia="Arial"/>
          <w:sz w:val="20"/>
          <w:szCs w:val="20"/>
        </w:rPr>
        <w:t xml:space="preserve">confirm my </w:t>
      </w:r>
      <w:r>
        <w:rPr>
          <w:rFonts w:eastAsia="Arial"/>
          <w:sz w:val="20"/>
          <w:szCs w:val="20"/>
        </w:rPr>
        <w:t xml:space="preserve">support </w:t>
      </w:r>
      <w:r w:rsidR="0086296A">
        <w:rPr>
          <w:rFonts w:eastAsia="Arial"/>
          <w:sz w:val="20"/>
          <w:szCs w:val="20"/>
        </w:rPr>
        <w:t>for</w:t>
      </w:r>
      <w:r w:rsidR="00F72E13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Mr Harrison’s </w:t>
      </w:r>
      <w:r w:rsidR="00541EA0">
        <w:rPr>
          <w:rFonts w:eastAsia="Arial"/>
          <w:sz w:val="20"/>
          <w:szCs w:val="20"/>
        </w:rPr>
        <w:t xml:space="preserve">analyses, designs, and </w:t>
      </w:r>
      <w:r>
        <w:rPr>
          <w:rFonts w:eastAsia="Arial"/>
          <w:sz w:val="20"/>
          <w:szCs w:val="20"/>
        </w:rPr>
        <w:t>conclusion</w:t>
      </w:r>
      <w:r w:rsidR="003761D3">
        <w:rPr>
          <w:rFonts w:eastAsia="Arial"/>
          <w:sz w:val="20"/>
          <w:szCs w:val="20"/>
        </w:rPr>
        <w:t>s</w:t>
      </w:r>
      <w:r>
        <w:rPr>
          <w:rFonts w:eastAsia="Arial"/>
          <w:sz w:val="20"/>
          <w:szCs w:val="20"/>
        </w:rPr>
        <w:t xml:space="preserve"> regarding the </w:t>
      </w:r>
      <w:r w:rsidR="008B09A3">
        <w:rPr>
          <w:rFonts w:eastAsia="Arial"/>
          <w:sz w:val="20"/>
          <w:szCs w:val="20"/>
        </w:rPr>
        <w:t>traffic engineering</w:t>
      </w:r>
      <w:r>
        <w:rPr>
          <w:rFonts w:eastAsia="Arial"/>
          <w:sz w:val="20"/>
          <w:szCs w:val="20"/>
        </w:rPr>
        <w:t xml:space="preserve"> effects of the proposal, and I confirm my own opinion </w:t>
      </w:r>
      <w:r w:rsidR="003761D3">
        <w:rPr>
          <w:rFonts w:eastAsia="Arial"/>
          <w:sz w:val="20"/>
          <w:szCs w:val="20"/>
        </w:rPr>
        <w:t xml:space="preserve">as provided in my evidence in chief </w:t>
      </w:r>
      <w:r>
        <w:rPr>
          <w:rFonts w:eastAsia="Arial"/>
          <w:sz w:val="20"/>
          <w:szCs w:val="20"/>
        </w:rPr>
        <w:t xml:space="preserve">that </w:t>
      </w:r>
      <w:r w:rsidR="00AC655B">
        <w:rPr>
          <w:rFonts w:eastAsia="Arial"/>
          <w:sz w:val="20"/>
          <w:szCs w:val="20"/>
        </w:rPr>
        <w:t xml:space="preserve">with the intersection designs and mitigation measures that are proposed, </w:t>
      </w:r>
      <w:r>
        <w:rPr>
          <w:rFonts w:eastAsia="Arial"/>
          <w:sz w:val="20"/>
          <w:szCs w:val="20"/>
        </w:rPr>
        <w:t xml:space="preserve">there are no </w:t>
      </w:r>
      <w:r w:rsidR="008B09A3">
        <w:rPr>
          <w:rFonts w:eastAsia="Arial"/>
          <w:sz w:val="20"/>
          <w:szCs w:val="20"/>
        </w:rPr>
        <w:t>traffic</w:t>
      </w:r>
      <w:r>
        <w:rPr>
          <w:rFonts w:eastAsia="Arial"/>
          <w:sz w:val="20"/>
          <w:szCs w:val="20"/>
        </w:rPr>
        <w:t xml:space="preserve"> engineering reasons </w:t>
      </w:r>
      <w:r w:rsidR="008B09A3">
        <w:rPr>
          <w:rFonts w:eastAsia="Arial"/>
          <w:sz w:val="20"/>
          <w:szCs w:val="20"/>
        </w:rPr>
        <w:t>that should</w:t>
      </w:r>
      <w:r>
        <w:rPr>
          <w:rFonts w:eastAsia="Arial"/>
          <w:sz w:val="20"/>
          <w:szCs w:val="20"/>
        </w:rPr>
        <w:t xml:space="preserve"> preclude acceptance</w:t>
      </w:r>
      <w:r w:rsidR="00541EA0">
        <w:rPr>
          <w:rFonts w:eastAsia="Arial"/>
          <w:sz w:val="20"/>
          <w:szCs w:val="20"/>
        </w:rPr>
        <w:t xml:space="preserve"> of the proposal</w:t>
      </w:r>
      <w:r>
        <w:rPr>
          <w:rFonts w:eastAsia="Arial"/>
          <w:sz w:val="20"/>
          <w:szCs w:val="20"/>
        </w:rPr>
        <w:t>.</w:t>
      </w:r>
    </w:p>
    <w:p w14:paraId="0E9C820A" w14:textId="224F568A" w:rsidR="00094EB5" w:rsidRPr="00471EBA" w:rsidRDefault="00B2060F" w:rsidP="00B475E5">
      <w:pPr>
        <w:pStyle w:val="Heading2"/>
        <w:widowControl w:val="0"/>
        <w:numPr>
          <w:ilvl w:val="0"/>
          <w:numId w:val="0"/>
        </w:numPr>
        <w:ind w:left="850"/>
        <w:jc w:val="right"/>
        <w:rPr>
          <w:rFonts w:eastAsia="Arial"/>
          <w:b/>
          <w:sz w:val="20"/>
          <w:szCs w:val="20"/>
        </w:rPr>
      </w:pPr>
      <w:bookmarkStart w:id="4" w:name="_Hlk152590359"/>
      <w:r>
        <w:rPr>
          <w:rFonts w:eastAsia="Arial"/>
          <w:b/>
          <w:sz w:val="20"/>
          <w:szCs w:val="20"/>
        </w:rPr>
        <w:t>Brett Harries</w:t>
      </w:r>
    </w:p>
    <w:p w14:paraId="25356DB6" w14:textId="6C750125" w:rsidR="003C16B5" w:rsidRPr="00471EBA" w:rsidRDefault="00A21D27" w:rsidP="00B475E5">
      <w:pPr>
        <w:pStyle w:val="Heading2"/>
        <w:widowControl w:val="0"/>
        <w:numPr>
          <w:ilvl w:val="0"/>
          <w:numId w:val="0"/>
        </w:numPr>
        <w:spacing w:before="0"/>
        <w:ind w:left="850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9 July </w:t>
      </w:r>
      <w:r w:rsidR="00D44BE7" w:rsidRPr="00471EBA">
        <w:rPr>
          <w:rFonts w:eastAsia="Arial"/>
          <w:sz w:val="20"/>
          <w:szCs w:val="20"/>
        </w:rPr>
        <w:t>2024</w:t>
      </w:r>
      <w:bookmarkEnd w:id="4"/>
    </w:p>
    <w:sectPr w:rsidR="003C16B5" w:rsidRPr="00471EBA" w:rsidSect="00D40B16">
      <w:headerReference w:type="even" r:id="rId16"/>
      <w:headerReference w:type="default" r:id="rId17"/>
      <w:headerReference w:type="first" r:id="rId18"/>
      <w:footerReference w:type="first" r:id="rId19"/>
      <w:pgSz w:w="11907" w:h="16840"/>
      <w:pgMar w:top="1418" w:right="1134" w:bottom="2127" w:left="3062" w:header="851" w:footer="42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E11D" w14:textId="77777777" w:rsidR="00CD3FCD" w:rsidRDefault="00CD3FCD">
      <w:r>
        <w:separator/>
      </w:r>
    </w:p>
  </w:endnote>
  <w:endnote w:type="continuationSeparator" w:id="0">
    <w:p w14:paraId="06BCF4DF" w14:textId="77777777" w:rsidR="00CD3FCD" w:rsidRDefault="00CD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Bookman Light 11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50FF" w14:textId="77777777" w:rsidR="004B0E1C" w:rsidRDefault="004B0E1C">
    <w:pPr>
      <w:pStyle w:val="Footer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C9A1A2F" w14:textId="77777777" w:rsidR="004B0E1C" w:rsidRDefault="004B0E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5FDA" w14:textId="64911553" w:rsidR="00CD17F8" w:rsidRDefault="00E07A39">
    <w:pPr>
      <w:pStyle w:val="Footer"/>
    </w:pPr>
    <w:r>
      <w:fldChar w:fldCharType="begin"/>
    </w:r>
    <w:r>
      <w:instrText xml:space="preserve"> DOCPROPERTY "PCDOCSNumber"  </w:instrText>
    </w:r>
    <w:r>
      <w:fldChar w:fldCharType="separate"/>
    </w:r>
    <w:r w:rsidR="00983526">
      <w:t>3436-2897-8734</w:t>
    </w:r>
    <w:r>
      <w:fldChar w:fldCharType="end"/>
    </w:r>
    <w:r w:rsidR="00CD17F8">
      <w:t xml:space="preserve">  </w:t>
    </w:r>
    <w:r w:rsidR="00CD17F8">
      <w:fldChar w:fldCharType="begin"/>
    </w:r>
    <w:r w:rsidR="00CD17F8">
      <w:instrText xml:space="preserve"> DOCPROPERTY "PCDOCSLibrary"  </w:instrText>
    </w:r>
    <w:r w:rsidR="00CD17F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711"/>
    </w:tblGrid>
    <w:tr w:rsidR="004B0E1C" w:rsidRPr="000C2DD3" w14:paraId="2FEE9218" w14:textId="77777777">
      <w:tc>
        <w:tcPr>
          <w:tcW w:w="7927" w:type="dxa"/>
          <w:tcBorders>
            <w:left w:val="nil"/>
            <w:right w:val="nil"/>
          </w:tcBorders>
        </w:tcPr>
        <w:p w14:paraId="75D6472F" w14:textId="77777777" w:rsidR="004B0E1C" w:rsidRPr="000C2DD3" w:rsidRDefault="004B0E1C">
          <w:pPr>
            <w:rPr>
              <w:sz w:val="22"/>
              <w:szCs w:val="22"/>
            </w:rPr>
          </w:pPr>
        </w:p>
        <w:p w14:paraId="3ACD8FB7" w14:textId="77777777" w:rsidR="002835BB" w:rsidRDefault="002835BB" w:rsidP="00CD17F8">
          <w:pPr>
            <w:pStyle w:val="Waistbandtitle"/>
          </w:pPr>
          <w:r>
            <w:t xml:space="preserve">SUMMARY </w:t>
          </w:r>
          <w:r w:rsidR="004B0E1C" w:rsidRPr="00D41713">
            <w:t xml:space="preserve">STATEMENT OF EVIDENCE of </w:t>
          </w:r>
          <w:r w:rsidR="002A41B6">
            <w:t xml:space="preserve">Brett Harries </w:t>
          </w:r>
        </w:p>
        <w:p w14:paraId="3875BFE0" w14:textId="5ADBBC24" w:rsidR="00CD17F8" w:rsidRDefault="004B0E1C" w:rsidP="00CD17F8">
          <w:pPr>
            <w:pStyle w:val="Waistbandtitle"/>
          </w:pPr>
          <w:r w:rsidRPr="00D41713">
            <w:t xml:space="preserve">on behalf of </w:t>
          </w:r>
        </w:p>
        <w:p w14:paraId="184EBA23" w14:textId="77777777" w:rsidR="004B0E1C" w:rsidRDefault="005311F6" w:rsidP="00CD17F8">
          <w:pPr>
            <w:pStyle w:val="Waistbandtitle"/>
          </w:pPr>
          <w:r>
            <w:t xml:space="preserve">Te puna industrial limited </w:t>
          </w:r>
        </w:p>
        <w:p w14:paraId="1F478850" w14:textId="77777777" w:rsidR="001E46EF" w:rsidRDefault="001E46EF" w:rsidP="00CD17F8">
          <w:pPr>
            <w:pStyle w:val="Waistbandtitle"/>
          </w:pPr>
        </w:p>
        <w:p w14:paraId="1645365D" w14:textId="77777777" w:rsidR="001E46EF" w:rsidRPr="00D41713" w:rsidRDefault="001E46EF" w:rsidP="00CD17F8">
          <w:pPr>
            <w:pStyle w:val="Waistbandtitle"/>
          </w:pPr>
          <w:r>
            <w:t>(</w:t>
          </w:r>
          <w:r w:rsidR="00A47E2B">
            <w:t xml:space="preserve">PEER REVIEW OF </w:t>
          </w:r>
          <w:r>
            <w:t>Traffic</w:t>
          </w:r>
          <w:r w:rsidR="00A47E2B">
            <w:t xml:space="preserve"> ASSESSMENT</w:t>
          </w:r>
          <w:r>
            <w:t>)</w:t>
          </w:r>
        </w:p>
        <w:p w14:paraId="78434454" w14:textId="77777777" w:rsidR="004B0E1C" w:rsidRPr="00D41713" w:rsidRDefault="004B0E1C" w:rsidP="00CD17F8">
          <w:pPr>
            <w:pStyle w:val="Waistbandtitle"/>
          </w:pPr>
        </w:p>
        <w:p w14:paraId="47A153B6" w14:textId="00D4677A" w:rsidR="004B0E1C" w:rsidRPr="000C2DD3" w:rsidRDefault="00770683" w:rsidP="00CD17F8">
          <w:pPr>
            <w:pStyle w:val="Waistbandtitle"/>
            <w:rPr>
              <w:sz w:val="22"/>
              <w:szCs w:val="22"/>
            </w:rPr>
          </w:pPr>
          <w:r>
            <w:t>9</w:t>
          </w:r>
          <w:r w:rsidR="002835BB">
            <w:t xml:space="preserve"> JULY</w:t>
          </w:r>
          <w:r w:rsidR="00A47E2B">
            <w:t xml:space="preserve"> </w:t>
          </w:r>
          <w:r w:rsidR="00A3746D">
            <w:t>2024</w:t>
          </w:r>
        </w:p>
        <w:p w14:paraId="13153713" w14:textId="77777777" w:rsidR="004B0E1C" w:rsidRPr="000C2DD3" w:rsidRDefault="004B0E1C" w:rsidP="00CD17F8">
          <w:pPr>
            <w:pStyle w:val="Waistbandtitle"/>
          </w:pPr>
        </w:p>
      </w:tc>
    </w:tr>
  </w:tbl>
  <w:p w14:paraId="6E67736A" w14:textId="77777777" w:rsidR="004B0E1C" w:rsidRPr="000C2DD3" w:rsidRDefault="004B0E1C" w:rsidP="00B739E2">
    <w:pPr>
      <w:rPr>
        <w:sz w:val="22"/>
        <w:szCs w:val="22"/>
      </w:rPr>
    </w:pPr>
  </w:p>
  <w:p w14:paraId="11C39B67" w14:textId="77777777" w:rsidR="004B0E1C" w:rsidRPr="000C2DD3" w:rsidRDefault="004B0E1C" w:rsidP="00B739E2">
    <w:pPr>
      <w:rPr>
        <w:sz w:val="22"/>
        <w:szCs w:val="22"/>
      </w:rPr>
    </w:pPr>
  </w:p>
  <w:p w14:paraId="182D757E" w14:textId="77777777" w:rsidR="004B0E1C" w:rsidRPr="000C2DD3" w:rsidRDefault="004B0E1C" w:rsidP="00B739E2">
    <w:pPr>
      <w:rPr>
        <w:sz w:val="22"/>
        <w:szCs w:val="22"/>
      </w:rPr>
    </w:pPr>
  </w:p>
  <w:p w14:paraId="230129A8" w14:textId="77777777" w:rsidR="004B0E1C" w:rsidRPr="000C2DD3" w:rsidRDefault="004B0E1C" w:rsidP="00B739E2">
    <w:pPr>
      <w:rPr>
        <w:sz w:val="22"/>
        <w:szCs w:val="22"/>
      </w:rPr>
    </w:pPr>
  </w:p>
  <w:p w14:paraId="7EA7E56C" w14:textId="77777777" w:rsidR="004B0E1C" w:rsidRPr="000C2DD3" w:rsidRDefault="004B0E1C" w:rsidP="00B739E2">
    <w:pPr>
      <w:rPr>
        <w:sz w:val="22"/>
        <w:szCs w:val="22"/>
      </w:rPr>
    </w:pPr>
  </w:p>
  <w:p w14:paraId="0A1966CF" w14:textId="77777777" w:rsidR="004B0E1C" w:rsidRPr="000C2DD3" w:rsidRDefault="004B0E1C" w:rsidP="00B739E2">
    <w:pPr>
      <w:rPr>
        <w:sz w:val="22"/>
        <w:szCs w:val="22"/>
      </w:rPr>
    </w:pPr>
  </w:p>
  <w:p w14:paraId="0B89CF5F" w14:textId="77777777" w:rsidR="004B0E1C" w:rsidRPr="000C2DD3" w:rsidRDefault="004B0E1C" w:rsidP="00B739E2">
    <w:pPr>
      <w:rPr>
        <w:sz w:val="22"/>
        <w:szCs w:val="22"/>
      </w:rPr>
    </w:pPr>
  </w:p>
  <w:p w14:paraId="40E51D85" w14:textId="77777777" w:rsidR="004B0E1C" w:rsidRPr="000C2DD3" w:rsidRDefault="004B0E1C" w:rsidP="00B739E2">
    <w:pPr>
      <w:rPr>
        <w:sz w:val="22"/>
        <w:szCs w:val="22"/>
      </w:rPr>
    </w:pPr>
  </w:p>
  <w:p w14:paraId="30AA3F06" w14:textId="77777777" w:rsidR="004B0E1C" w:rsidRPr="000C2DD3" w:rsidRDefault="004B0E1C" w:rsidP="00B739E2">
    <w:pPr>
      <w:rPr>
        <w:sz w:val="22"/>
        <w:szCs w:val="22"/>
      </w:rPr>
    </w:pPr>
  </w:p>
  <w:p w14:paraId="0E409C81" w14:textId="77777777" w:rsidR="004B0E1C" w:rsidRPr="000C2DD3" w:rsidRDefault="004B0E1C" w:rsidP="00B739E2">
    <w:pPr>
      <w:rPr>
        <w:sz w:val="22"/>
        <w:szCs w:val="22"/>
      </w:rPr>
    </w:pPr>
  </w:p>
  <w:p w14:paraId="5FC0B3BD" w14:textId="77777777" w:rsidR="004B0E1C" w:rsidRPr="000C2DD3" w:rsidRDefault="004B0E1C" w:rsidP="00B739E2">
    <w:pPr>
      <w:rPr>
        <w:sz w:val="22"/>
        <w:szCs w:val="22"/>
      </w:rPr>
    </w:pPr>
  </w:p>
  <w:p w14:paraId="7EBC404F" w14:textId="77777777" w:rsidR="004B0E1C" w:rsidRPr="000C2DD3" w:rsidRDefault="004B0E1C" w:rsidP="00B739E2">
    <w:pPr>
      <w:rPr>
        <w:sz w:val="22"/>
        <w:szCs w:val="22"/>
      </w:rPr>
    </w:pPr>
  </w:p>
  <w:p w14:paraId="16FC110F" w14:textId="77777777" w:rsidR="004B0E1C" w:rsidRPr="000C2DD3" w:rsidRDefault="004B0E1C" w:rsidP="00B739E2">
    <w:pPr>
      <w:rPr>
        <w:sz w:val="22"/>
        <w:szCs w:val="22"/>
      </w:rPr>
    </w:pPr>
  </w:p>
  <w:p w14:paraId="5F2737C0" w14:textId="77777777" w:rsidR="004B0E1C" w:rsidRPr="000C2DD3" w:rsidRDefault="004B0E1C" w:rsidP="00B739E2">
    <w:pPr>
      <w:rPr>
        <w:sz w:val="22"/>
        <w:szCs w:val="22"/>
      </w:rPr>
    </w:pPr>
  </w:p>
  <w:p w14:paraId="7E92AFA4" w14:textId="77777777" w:rsidR="004B0E1C" w:rsidRPr="000C2DD3" w:rsidRDefault="004B0E1C" w:rsidP="00B739E2">
    <w:pPr>
      <w:rPr>
        <w:sz w:val="22"/>
        <w:szCs w:val="22"/>
      </w:rPr>
    </w:pPr>
  </w:p>
  <w:p w14:paraId="5C69202F" w14:textId="77777777" w:rsidR="004B0E1C" w:rsidRPr="000C2DD3" w:rsidRDefault="004B0E1C" w:rsidP="00B739E2">
    <w:pPr>
      <w:rPr>
        <w:sz w:val="22"/>
        <w:szCs w:val="22"/>
      </w:rPr>
    </w:pPr>
  </w:p>
  <w:p w14:paraId="4804A3C9" w14:textId="77777777" w:rsidR="004B0E1C" w:rsidRPr="000C2DD3" w:rsidRDefault="004B0E1C" w:rsidP="00B739E2">
    <w:pPr>
      <w:rPr>
        <w:sz w:val="22"/>
        <w:szCs w:val="22"/>
      </w:rPr>
    </w:pPr>
  </w:p>
  <w:p w14:paraId="750C2165" w14:textId="77777777" w:rsidR="004B0E1C" w:rsidRPr="000C2DD3" w:rsidRDefault="004B0E1C" w:rsidP="00B739E2">
    <w:pPr>
      <w:rPr>
        <w:sz w:val="22"/>
        <w:szCs w:val="22"/>
      </w:rPr>
    </w:pPr>
  </w:p>
  <w:tbl>
    <w:tblPr>
      <w:tblW w:w="5147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992"/>
      <w:gridCol w:w="3685"/>
    </w:tblGrid>
    <w:tr w:rsidR="004B0E1C" w:rsidRPr="000C2DD3" w14:paraId="694642E7" w14:textId="77777777" w:rsidTr="00187539">
      <w:tc>
        <w:tcPr>
          <w:tcW w:w="2054" w:type="pct"/>
          <w:tcBorders>
            <w:top w:val="single" w:sz="6" w:space="0" w:color="auto"/>
          </w:tcBorders>
        </w:tcPr>
        <w:p w14:paraId="6D6A158D" w14:textId="77777777" w:rsidR="004B0E1C" w:rsidRPr="000C2DD3" w:rsidRDefault="00FD1E27" w:rsidP="00FD1E27">
          <w:pPr>
            <w:pStyle w:val="Footer6pt"/>
          </w:pPr>
          <w:r w:rsidRPr="008C37A1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3425D16" wp14:editId="43F9D07C">
                <wp:simplePos x="0" y="0"/>
                <wp:positionH relativeFrom="column">
                  <wp:posOffset>730</wp:posOffset>
                </wp:positionH>
                <wp:positionV relativeFrom="paragraph">
                  <wp:posOffset>142875</wp:posOffset>
                </wp:positionV>
                <wp:extent cx="788727" cy="396000"/>
                <wp:effectExtent l="0" t="0" r="0" b="4445"/>
                <wp:wrapSquare wrapText="bothSides"/>
                <wp:docPr id="633303941" name="Graphic 633303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727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" w:type="pct"/>
          <w:tcBorders>
            <w:top w:val="single" w:sz="6" w:space="0" w:color="auto"/>
          </w:tcBorders>
        </w:tcPr>
        <w:p w14:paraId="19C9B7CA" w14:textId="77777777" w:rsidR="004B0E1C" w:rsidRPr="000C2DD3" w:rsidRDefault="004B0E1C" w:rsidP="003019D9">
          <w:pPr>
            <w:pStyle w:val="Courtspacer9pt"/>
            <w:rPr>
              <w:sz w:val="22"/>
              <w:szCs w:val="22"/>
              <w:highlight w:val="yellow"/>
            </w:rPr>
          </w:pPr>
        </w:p>
      </w:tc>
      <w:tc>
        <w:tcPr>
          <w:tcW w:w="2321" w:type="pct"/>
          <w:tcBorders>
            <w:top w:val="single" w:sz="6" w:space="0" w:color="auto"/>
          </w:tcBorders>
        </w:tcPr>
        <w:p w14:paraId="6A9C73B5" w14:textId="77777777" w:rsidR="004B0E1C" w:rsidRDefault="004B0E1C" w:rsidP="00FD1E27">
          <w:pPr>
            <w:pStyle w:val="AddressFooter9pt"/>
          </w:pPr>
        </w:p>
        <w:p w14:paraId="0F0FD0DB" w14:textId="77777777" w:rsidR="00FD1E27" w:rsidRPr="0036055A" w:rsidRDefault="00FD1E27" w:rsidP="00CC6426">
          <w:pPr>
            <w:pStyle w:val="RM-CtAddress"/>
            <w:ind w:firstLine="560"/>
          </w:pPr>
          <w:r>
            <w:rPr>
              <w:lang w:val="en-US"/>
            </w:rPr>
            <w:tab/>
          </w:r>
          <w:sdt>
            <w:sdtPr>
              <w:alias w:val="Outline Content"/>
              <w:tag w:val="EE353BBB341E4C1DA5C4B7C2EE6E8CC2"/>
              <w:id w:val="-836843409"/>
              <w:placeholder>
                <w:docPart w:val="3DA060E61D6643B0BA865DEF0F835E96"/>
              </w:placeholder>
            </w:sdtPr>
            <w:sdtEndPr/>
            <w:sdtContent>
              <w:r w:rsidR="009F5BDC">
                <w:t>S H Pilkinton</w:t>
              </w:r>
            </w:sdtContent>
          </w:sdt>
          <w:r w:rsidR="00D41713">
            <w:t xml:space="preserve"> | S A Kilgour</w:t>
          </w:r>
        </w:p>
        <w:p w14:paraId="6CCC1CD3" w14:textId="77777777" w:rsidR="00FD1E27" w:rsidRPr="000D5BAD" w:rsidRDefault="00FD1E27" w:rsidP="00CC6426">
          <w:pPr>
            <w:pStyle w:val="RM-CtAddress"/>
            <w:ind w:firstLine="843"/>
          </w:pPr>
          <w:r w:rsidRPr="00A376B9">
            <w:t xml:space="preserve">P </w:t>
          </w:r>
          <w:sdt>
            <w:sdtPr>
              <w:alias w:val="Outline Content"/>
              <w:tag w:val="12E39E962F65409090E8BB7395B3F9E4"/>
              <w:id w:val="113801455"/>
              <w:placeholder>
                <w:docPart w:val="BB4DFA9CFD324AB7A8BB480934303B47"/>
              </w:placeholder>
            </w:sdtPr>
            <w:sdtEndPr/>
            <w:sdtContent>
              <w:r>
                <w:t>+64 9 367 8000</w:t>
              </w:r>
            </w:sdtContent>
          </w:sdt>
        </w:p>
        <w:p w14:paraId="6D7ABE7D" w14:textId="77777777" w:rsidR="00FD1E27" w:rsidRPr="00A376B9" w:rsidRDefault="00FD1E27" w:rsidP="00CC6426">
          <w:pPr>
            <w:pStyle w:val="RM-CtAddress"/>
            <w:ind w:firstLine="843"/>
            <w:rPr>
              <w:caps/>
            </w:rPr>
          </w:pPr>
          <w:r w:rsidRPr="00A376B9">
            <w:t xml:space="preserve">F </w:t>
          </w:r>
          <w:sdt>
            <w:sdtPr>
              <w:alias w:val="Outline Content"/>
              <w:tag w:val="4D65767CA9834BE5B0AEDE0007EBFB4A"/>
              <w:id w:val="1940559398"/>
              <w:placeholder>
                <w:docPart w:val="E90E559800B445629F3EAA28F9E5249F"/>
              </w:placeholder>
            </w:sdtPr>
            <w:sdtEndPr/>
            <w:sdtContent>
              <w:r>
                <w:t>+64 9 367 8163</w:t>
              </w:r>
            </w:sdtContent>
          </w:sdt>
        </w:p>
        <w:sdt>
          <w:sdtPr>
            <w:alias w:val="Outline Content"/>
            <w:tag w:val="4BF620C76D03452384FA21A6244E34E6"/>
            <w:id w:val="-1552146667"/>
            <w:placeholder>
              <w:docPart w:val="06688A2FB6884BB7AC37C72E24E953FF"/>
            </w:placeholder>
          </w:sdtPr>
          <w:sdtEndPr/>
          <w:sdtContent>
            <w:p w14:paraId="18EABAB9" w14:textId="77777777" w:rsidR="00FD1E27" w:rsidRPr="00A376B9" w:rsidRDefault="00FD1E27" w:rsidP="00CC6426">
              <w:pPr>
                <w:pStyle w:val="RM-CtAddress"/>
                <w:ind w:firstLine="843"/>
              </w:pPr>
              <w:r>
                <w:t>PO Box 8</w:t>
              </w:r>
            </w:p>
          </w:sdtContent>
        </w:sdt>
        <w:p w14:paraId="000A01AF" w14:textId="77777777" w:rsidR="00FD1E27" w:rsidRPr="00A376B9" w:rsidRDefault="00FD1E27" w:rsidP="00CC6426">
          <w:pPr>
            <w:pStyle w:val="RM-CtAddress"/>
            <w:ind w:firstLine="843"/>
            <w:rPr>
              <w:caps/>
            </w:rPr>
          </w:pPr>
          <w:r w:rsidRPr="00A376B9">
            <w:t xml:space="preserve">DX </w:t>
          </w:r>
          <w:sdt>
            <w:sdtPr>
              <w:alias w:val="Outline Content"/>
              <w:tag w:val="5A4621B47262445B90162E4417BBA530"/>
              <w:id w:val="2070991639"/>
              <w:placeholder>
                <w:docPart w:val="9FB5367177994DC2AD8675884E2F79BE"/>
              </w:placeholder>
            </w:sdtPr>
            <w:sdtEndPr/>
            <w:sdtContent>
              <w:r>
                <w:t>CX10085</w:t>
              </w:r>
            </w:sdtContent>
          </w:sdt>
        </w:p>
        <w:sdt>
          <w:sdtPr>
            <w:alias w:val="Outline Content"/>
            <w:tag w:val="C9A836596BC4403E9C2B0D0969C8E0A4"/>
            <w:id w:val="-855189095"/>
            <w:placeholder>
              <w:docPart w:val="AA7CA1C150DA4B46BDF9C211E27AC4BC"/>
            </w:placeholder>
          </w:sdtPr>
          <w:sdtEndPr/>
          <w:sdtContent>
            <w:p w14:paraId="1AEF4C13" w14:textId="77777777" w:rsidR="00FD1E27" w:rsidRPr="00FD1E27" w:rsidRDefault="00FD1E27" w:rsidP="00CC6426">
              <w:pPr>
                <w:tabs>
                  <w:tab w:val="left" w:pos="2970"/>
                </w:tabs>
                <w:ind w:firstLine="843"/>
                <w:rPr>
                  <w:lang w:val="en-US"/>
                </w:rPr>
              </w:pPr>
              <w:r w:rsidRPr="00D41713">
                <w:rPr>
                  <w:sz w:val="18"/>
                  <w:szCs w:val="20"/>
                </w:rPr>
                <w:t>Auckland</w:t>
              </w:r>
            </w:p>
          </w:sdtContent>
        </w:sdt>
      </w:tc>
    </w:tr>
  </w:tbl>
  <w:p w14:paraId="478182C4" w14:textId="650265E6" w:rsidR="004B0E1C" w:rsidRPr="000C2DD3" w:rsidRDefault="00E07A39" w:rsidP="00FD1E27">
    <w:pPr>
      <w:pStyle w:val="Footer6pt"/>
    </w:pPr>
    <w:r>
      <w:fldChar w:fldCharType="begin"/>
    </w:r>
    <w:r>
      <w:instrText xml:space="preserve"> DOCPROPERTY "PCDOCSNumber"  </w:instrText>
    </w:r>
    <w:r>
      <w:fldChar w:fldCharType="separate"/>
    </w:r>
    <w:r w:rsidR="00983526">
      <w:t>3436-2897-8734</w:t>
    </w:r>
    <w:r>
      <w:fldChar w:fldCharType="end"/>
    </w:r>
    <w:r w:rsidR="00CD17F8">
      <w:t xml:space="preserve">  </w:t>
    </w:r>
    <w:r w:rsidR="00CD17F8">
      <w:fldChar w:fldCharType="begin"/>
    </w:r>
    <w:r w:rsidR="00CD17F8">
      <w:instrText xml:space="preserve"> DOCPROPERTY "PCDOCSLibrary"  </w:instrText>
    </w:r>
    <w:r w:rsidR="00CD17F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07C7" w14:textId="77777777" w:rsidR="004B0E1C" w:rsidRPr="006E16CA" w:rsidRDefault="004B0E1C" w:rsidP="006E16CA">
    <w:pPr>
      <w:pStyle w:val="Footer"/>
      <w:rPr>
        <w:szCs w:val="12"/>
      </w:rPr>
    </w:pPr>
    <w:r>
      <w:fldChar w:fldCharType="begin"/>
    </w:r>
    <w:r>
      <w:instrText xml:space="preserve">docproperty ComputerName </w:instrText>
    </w:r>
    <w:r>
      <w:fldChar w:fldCharType="separate"/>
    </w:r>
    <w:r w:rsidR="00ED7F76">
      <w:t xml:space="preserve"> </w:t>
    </w:r>
    <w:r>
      <w:fldChar w:fldCharType="end"/>
    </w:r>
    <w:r w:rsidRPr="00E77586">
      <w:rPr>
        <w:szCs w:val="1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184B" w14:textId="77777777" w:rsidR="00CD3FCD" w:rsidRDefault="00CD3FCD">
      <w:pPr>
        <w:pStyle w:val="Footer"/>
        <w:pBdr>
          <w:top w:val="single" w:sz="6" w:space="1" w:color="auto"/>
        </w:pBdr>
        <w:rPr>
          <w:sz w:val="10"/>
        </w:rPr>
      </w:pPr>
    </w:p>
  </w:footnote>
  <w:footnote w:type="continuationSeparator" w:id="0">
    <w:p w14:paraId="2E87C8D9" w14:textId="77777777" w:rsidR="00CD3FCD" w:rsidRDefault="00CD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9F26" w14:textId="59B65EEF" w:rsidR="004B0E1C" w:rsidRDefault="004B0E1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596785" w14:textId="77777777" w:rsidR="004B0E1C" w:rsidRDefault="004B0E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3D4E" w14:textId="1E846F81" w:rsidR="004B0E1C" w:rsidRDefault="004B0E1C" w:rsidP="008C1E15">
    <w:pPr>
      <w:pStyle w:val="Header"/>
      <w:tabs>
        <w:tab w:val="left" w:pos="4111"/>
        <w:tab w:val="right" w:pos="7711"/>
      </w:tabs>
      <w:jc w:val="right"/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6440" w14:textId="091D0609" w:rsidR="0051691B" w:rsidRDefault="005169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1D5E" w14:textId="397D4370" w:rsidR="0051691B" w:rsidRDefault="0051691B" w:rsidP="0062444B">
    <w:pPr>
      <w:pStyle w:val="Header"/>
      <w:tabs>
        <w:tab w:val="right" w:pos="7655"/>
      </w:tabs>
      <w:jc w:val="right"/>
    </w:pPr>
  </w:p>
  <w:sdt>
    <w:sdtPr>
      <w:id w:val="373892687"/>
      <w:docPartObj>
        <w:docPartGallery w:val="Page Numbers (Top of Page)"/>
        <w:docPartUnique/>
      </w:docPartObj>
    </w:sdtPr>
    <w:sdtEndPr/>
    <w:sdtContent>
      <w:p w14:paraId="7DA0FD5F" w14:textId="0B815352" w:rsidR="004B0E1C" w:rsidRPr="002D38B1" w:rsidRDefault="004B0E1C" w:rsidP="0062444B">
        <w:pPr>
          <w:pStyle w:val="Header"/>
          <w:tabs>
            <w:tab w:val="right" w:pos="7655"/>
          </w:tabs>
          <w:jc w:val="right"/>
          <w:rPr>
            <w:sz w:val="16"/>
            <w:szCs w:val="16"/>
          </w:rPr>
        </w:pPr>
        <w:r w:rsidRPr="002D38B1">
          <w:rPr>
            <w:sz w:val="16"/>
            <w:szCs w:val="16"/>
          </w:rPr>
          <w:fldChar w:fldCharType="begin"/>
        </w:r>
        <w:r w:rsidRPr="002D38B1">
          <w:rPr>
            <w:sz w:val="16"/>
            <w:szCs w:val="16"/>
          </w:rPr>
          <w:instrText xml:space="preserve">page </w:instrText>
        </w:r>
        <w:r w:rsidRPr="002D38B1">
          <w:rPr>
            <w:sz w:val="16"/>
            <w:szCs w:val="16"/>
          </w:rPr>
          <w:fldChar w:fldCharType="separate"/>
        </w:r>
        <w:r w:rsidR="00ED7F76">
          <w:rPr>
            <w:noProof/>
            <w:sz w:val="16"/>
            <w:szCs w:val="16"/>
          </w:rPr>
          <w:t>7</w:t>
        </w:r>
        <w:r w:rsidRPr="002D38B1">
          <w:rPr>
            <w:noProof/>
            <w:sz w:val="16"/>
            <w:szCs w:val="16"/>
          </w:rPr>
          <w:fldChar w:fldCharType="end"/>
        </w:r>
      </w:p>
      <w:p w14:paraId="2425226B" w14:textId="77777777" w:rsidR="004B0E1C" w:rsidRDefault="004B0E1C" w:rsidP="00512A7F">
        <w:pPr>
          <w:pStyle w:val="Header"/>
          <w:tabs>
            <w:tab w:val="right" w:pos="7655"/>
          </w:tabs>
          <w:jc w:val="right"/>
        </w:pPr>
        <w:r>
          <w:rPr>
            <w:sz w:val="16"/>
            <w:szCs w:val="16"/>
          </w:rPr>
          <w:tab/>
        </w:r>
      </w:p>
      <w:p w14:paraId="3FA634EB" w14:textId="77777777" w:rsidR="004B0E1C" w:rsidRPr="005363D6" w:rsidRDefault="00E47BD2" w:rsidP="005363D6">
        <w:pPr>
          <w:pStyle w:val="Header"/>
          <w:tabs>
            <w:tab w:val="right" w:pos="7711"/>
          </w:tabs>
          <w:rPr>
            <w:sz w:val="16"/>
            <w:szCs w:val="16"/>
          </w:rPr>
        </w:pPr>
      </w:p>
    </w:sdtContent>
  </w:sdt>
  <w:p w14:paraId="6648F13D" w14:textId="77777777" w:rsidR="004B0E1C" w:rsidRPr="00287345" w:rsidRDefault="004B0E1C">
    <w:pPr>
      <w:pStyle w:val="Header"/>
      <w:ind w:right="360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0612" w14:textId="6D8E59EF" w:rsidR="004B0E1C" w:rsidRDefault="004B0E1C">
    <w:pPr>
      <w:pStyle w:val="Header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9E19AE8" w14:textId="77777777" w:rsidR="004B0E1C" w:rsidRDefault="004B0E1C" w:rsidP="00512A7F">
    <w:pPr>
      <w:pStyle w:val="Header"/>
      <w:tabs>
        <w:tab w:val="right" w:pos="7655"/>
      </w:tabs>
      <w:jc w:val="right"/>
      <w:rPr>
        <w:sz w:val="16"/>
        <w:szCs w:val="16"/>
      </w:rPr>
    </w:pPr>
    <w:r w:rsidRPr="004C52CD">
      <w:rPr>
        <w:sz w:val="16"/>
        <w:szCs w:val="16"/>
      </w:rPr>
      <w:tab/>
    </w:r>
    <w:r>
      <w:rPr>
        <w:sz w:val="16"/>
        <w:szCs w:val="16"/>
      </w:rPr>
      <w:t>Topic 081f – Rezoning and Precincts (Geographical Areas)</w:t>
    </w:r>
  </w:p>
  <w:p w14:paraId="6F00A339" w14:textId="77777777" w:rsidR="004B0E1C" w:rsidRDefault="004B0E1C" w:rsidP="00512A7F">
    <w:pPr>
      <w:pStyle w:val="Header"/>
      <w:tabs>
        <w:tab w:val="right" w:pos="7655"/>
      </w:tabs>
      <w:jc w:val="right"/>
    </w:pPr>
    <w:r>
      <w:rPr>
        <w:sz w:val="16"/>
        <w:szCs w:val="16"/>
      </w:rPr>
      <w:tab/>
    </w:r>
  </w:p>
  <w:p w14:paraId="0682C5F6" w14:textId="77777777" w:rsidR="004B0E1C" w:rsidRDefault="004B0E1C" w:rsidP="00A13231">
    <w:pPr>
      <w:pStyle w:val="Header"/>
      <w:tabs>
        <w:tab w:val="right" w:pos="76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236"/>
    <w:multiLevelType w:val="multilevel"/>
    <w:tmpl w:val="A3C2E09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Bookman Old Style"/>
        <w:b/>
        <w:i w:val="0"/>
        <w:caps w:val="0"/>
        <w:strike w:val="0"/>
        <w:dstrike w:val="0"/>
        <w:vanish w:val="0"/>
        <w:color w:val="auto"/>
        <w:kern w:val="28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0"/>
        <w:szCs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1"/>
        </w:tabs>
        <w:ind w:left="2551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2"/>
        <w:szCs w:val="22"/>
        <w:u w:val="none"/>
        <w:effect w:val="none"/>
        <w:vertAlign w:val="baseline"/>
      </w:rPr>
    </w:lvl>
    <w:lvl w:ilvl="4">
      <w:start w:val="27"/>
      <w:numFmt w:val="lowerLetter"/>
      <w:pStyle w:val="Heading5"/>
      <w:lvlText w:val="(%5)"/>
      <w:lvlJc w:val="left"/>
      <w:pPr>
        <w:tabs>
          <w:tab w:val="num" w:pos="3402"/>
        </w:tabs>
        <w:ind w:left="3402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2"/>
        <w:szCs w:val="22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</w:abstractNum>
  <w:abstractNum w:abstractNumId="1" w15:restartNumberingAfterBreak="0">
    <w:nsid w:val="1072224A"/>
    <w:multiLevelType w:val="hybridMultilevel"/>
    <w:tmpl w:val="6CEAA430"/>
    <w:lvl w:ilvl="0" w:tplc="14090017">
      <w:start w:val="1"/>
      <w:numFmt w:val="lowerLetter"/>
      <w:lvlText w:val="%1)"/>
      <w:lvlJc w:val="left"/>
      <w:pPr>
        <w:ind w:left="721" w:hanging="360"/>
      </w:pPr>
    </w:lvl>
    <w:lvl w:ilvl="1" w:tplc="14090019" w:tentative="1">
      <w:start w:val="1"/>
      <w:numFmt w:val="lowerLetter"/>
      <w:lvlText w:val="%2."/>
      <w:lvlJc w:val="left"/>
      <w:pPr>
        <w:ind w:left="1441" w:hanging="360"/>
      </w:pPr>
    </w:lvl>
    <w:lvl w:ilvl="2" w:tplc="1409001B" w:tentative="1">
      <w:start w:val="1"/>
      <w:numFmt w:val="lowerRoman"/>
      <w:lvlText w:val="%3."/>
      <w:lvlJc w:val="right"/>
      <w:pPr>
        <w:ind w:left="2161" w:hanging="180"/>
      </w:pPr>
    </w:lvl>
    <w:lvl w:ilvl="3" w:tplc="1409000F" w:tentative="1">
      <w:start w:val="1"/>
      <w:numFmt w:val="decimal"/>
      <w:lvlText w:val="%4."/>
      <w:lvlJc w:val="left"/>
      <w:pPr>
        <w:ind w:left="2881" w:hanging="360"/>
      </w:pPr>
    </w:lvl>
    <w:lvl w:ilvl="4" w:tplc="14090019" w:tentative="1">
      <w:start w:val="1"/>
      <w:numFmt w:val="lowerLetter"/>
      <w:lvlText w:val="%5."/>
      <w:lvlJc w:val="left"/>
      <w:pPr>
        <w:ind w:left="3601" w:hanging="360"/>
      </w:pPr>
    </w:lvl>
    <w:lvl w:ilvl="5" w:tplc="1409001B" w:tentative="1">
      <w:start w:val="1"/>
      <w:numFmt w:val="lowerRoman"/>
      <w:lvlText w:val="%6."/>
      <w:lvlJc w:val="right"/>
      <w:pPr>
        <w:ind w:left="4321" w:hanging="180"/>
      </w:pPr>
    </w:lvl>
    <w:lvl w:ilvl="6" w:tplc="1409000F" w:tentative="1">
      <w:start w:val="1"/>
      <w:numFmt w:val="decimal"/>
      <w:lvlText w:val="%7."/>
      <w:lvlJc w:val="left"/>
      <w:pPr>
        <w:ind w:left="5041" w:hanging="360"/>
      </w:pPr>
    </w:lvl>
    <w:lvl w:ilvl="7" w:tplc="14090019" w:tentative="1">
      <w:start w:val="1"/>
      <w:numFmt w:val="lowerLetter"/>
      <w:lvlText w:val="%8."/>
      <w:lvlJc w:val="left"/>
      <w:pPr>
        <w:ind w:left="5761" w:hanging="360"/>
      </w:pPr>
    </w:lvl>
    <w:lvl w:ilvl="8" w:tplc="1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3553C81"/>
    <w:multiLevelType w:val="hybridMultilevel"/>
    <w:tmpl w:val="45A2D59A"/>
    <w:lvl w:ilvl="0" w:tplc="B970AF06">
      <w:start w:val="1"/>
      <w:numFmt w:val="decimal"/>
      <w:pStyle w:val="VSEvidenceNumbered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2E2A72B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  <w:b/>
        <w:bCs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AF88504">
      <w:start w:val="1"/>
      <w:numFmt w:val="lowerLetter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F642E83E"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hint="default"/>
      </w:rPr>
    </w:lvl>
    <w:lvl w:ilvl="5" w:tplc="82D0CFD4">
      <w:start w:val="1"/>
      <w:numFmt w:val="lowerLetter"/>
      <w:lvlText w:val="(%6)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45908FA"/>
    <w:multiLevelType w:val="multilevel"/>
    <w:tmpl w:val="8F8A0692"/>
    <w:lvl w:ilvl="0">
      <w:start w:val="1"/>
      <w:numFmt w:val="decimal"/>
      <w:pStyle w:val="MainHeading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Bookman Old Style"/>
        <w:b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4">
      <w:start w:val="27"/>
      <w:numFmt w:val="lowerLetter"/>
      <w:lvlText w:val="(%5)"/>
      <w:lvlJc w:val="left"/>
      <w:pPr>
        <w:tabs>
          <w:tab w:val="num" w:pos="3402"/>
        </w:tabs>
        <w:ind w:left="3402" w:hanging="851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4252"/>
        </w:tabs>
        <w:ind w:left="4252" w:firstLine="0"/>
      </w:pPr>
      <w:rPr>
        <w:rFonts w:ascii="Arial" w:hAnsi="Arial" w:cs="Bookman Old Style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</w:rPr>
    </w:lvl>
  </w:abstractNum>
  <w:abstractNum w:abstractNumId="4" w15:restartNumberingAfterBreak="0">
    <w:nsid w:val="626511EF"/>
    <w:multiLevelType w:val="singleLevel"/>
    <w:tmpl w:val="BBAC5D34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num w:numId="1" w16cid:durableId="2094013068">
    <w:abstractNumId w:val="4"/>
  </w:num>
  <w:num w:numId="2" w16cid:durableId="867569438">
    <w:abstractNumId w:val="0"/>
  </w:num>
  <w:num w:numId="3" w16cid:durableId="647633458">
    <w:abstractNumId w:val="3"/>
  </w:num>
  <w:num w:numId="4" w16cid:durableId="397360961">
    <w:abstractNumId w:val="2"/>
  </w:num>
  <w:num w:numId="5" w16cid:durableId="842596838">
    <w:abstractNumId w:val="0"/>
  </w:num>
  <w:num w:numId="6" w16cid:durableId="113600144">
    <w:abstractNumId w:val="0"/>
  </w:num>
  <w:num w:numId="7" w16cid:durableId="492795250">
    <w:abstractNumId w:val="0"/>
  </w:num>
  <w:num w:numId="8" w16cid:durableId="557522876">
    <w:abstractNumId w:val="0"/>
  </w:num>
  <w:num w:numId="9" w16cid:durableId="1983389085">
    <w:abstractNumId w:val="0"/>
  </w:num>
  <w:num w:numId="10" w16cid:durableId="434176869">
    <w:abstractNumId w:val="0"/>
  </w:num>
  <w:num w:numId="11" w16cid:durableId="914900068">
    <w:abstractNumId w:val="0"/>
  </w:num>
  <w:num w:numId="12" w16cid:durableId="1080983172">
    <w:abstractNumId w:val="0"/>
  </w:num>
  <w:num w:numId="13" w16cid:durableId="826215181">
    <w:abstractNumId w:val="0"/>
  </w:num>
  <w:num w:numId="14" w16cid:durableId="669481441">
    <w:abstractNumId w:val="0"/>
  </w:num>
  <w:num w:numId="15" w16cid:durableId="1034696094">
    <w:abstractNumId w:val="0"/>
  </w:num>
  <w:num w:numId="16" w16cid:durableId="2137331303">
    <w:abstractNumId w:val="1"/>
  </w:num>
  <w:num w:numId="17" w16cid:durableId="763456157">
    <w:abstractNumId w:val="0"/>
  </w:num>
  <w:num w:numId="18" w16cid:durableId="73355220">
    <w:abstractNumId w:val="0"/>
  </w:num>
  <w:num w:numId="19" w16cid:durableId="1119420439">
    <w:abstractNumId w:val="0"/>
  </w:num>
  <w:num w:numId="20" w16cid:durableId="687872903">
    <w:abstractNumId w:val="0"/>
  </w:num>
  <w:num w:numId="21" w16cid:durableId="17176605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851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D0110F-C9A3-4ACB-87F7-1618B2400E60}"/>
    <w:docVar w:name="dgnword-eventsink" w:val="278583880"/>
    <w:docVar w:name="dgnword-lastRevisionsView" w:val="0"/>
  </w:docVars>
  <w:rsids>
    <w:rsidRoot w:val="007A12AC"/>
    <w:rsid w:val="00001CB5"/>
    <w:rsid w:val="0000236F"/>
    <w:rsid w:val="00002B1C"/>
    <w:rsid w:val="0000318D"/>
    <w:rsid w:val="00003757"/>
    <w:rsid w:val="000039D9"/>
    <w:rsid w:val="00003E93"/>
    <w:rsid w:val="0000449B"/>
    <w:rsid w:val="0000497C"/>
    <w:rsid w:val="00004B12"/>
    <w:rsid w:val="00004BFB"/>
    <w:rsid w:val="000055FF"/>
    <w:rsid w:val="00005CD8"/>
    <w:rsid w:val="00006129"/>
    <w:rsid w:val="00006886"/>
    <w:rsid w:val="00006E99"/>
    <w:rsid w:val="00007038"/>
    <w:rsid w:val="000070C0"/>
    <w:rsid w:val="00007C32"/>
    <w:rsid w:val="00007E82"/>
    <w:rsid w:val="0001038F"/>
    <w:rsid w:val="000107D8"/>
    <w:rsid w:val="00012014"/>
    <w:rsid w:val="00012019"/>
    <w:rsid w:val="000125B6"/>
    <w:rsid w:val="00013721"/>
    <w:rsid w:val="000138D5"/>
    <w:rsid w:val="00013ECA"/>
    <w:rsid w:val="00014CC4"/>
    <w:rsid w:val="00014D9D"/>
    <w:rsid w:val="00014E7D"/>
    <w:rsid w:val="000156DA"/>
    <w:rsid w:val="0001597E"/>
    <w:rsid w:val="00016609"/>
    <w:rsid w:val="00016A94"/>
    <w:rsid w:val="000200C8"/>
    <w:rsid w:val="00020BD6"/>
    <w:rsid w:val="0002115C"/>
    <w:rsid w:val="0002120B"/>
    <w:rsid w:val="00021DE0"/>
    <w:rsid w:val="00023099"/>
    <w:rsid w:val="00024038"/>
    <w:rsid w:val="00024550"/>
    <w:rsid w:val="00025357"/>
    <w:rsid w:val="00025EDF"/>
    <w:rsid w:val="0002620E"/>
    <w:rsid w:val="00026428"/>
    <w:rsid w:val="00027464"/>
    <w:rsid w:val="00027733"/>
    <w:rsid w:val="0003013B"/>
    <w:rsid w:val="00030A85"/>
    <w:rsid w:val="000315CE"/>
    <w:rsid w:val="0003200B"/>
    <w:rsid w:val="00032389"/>
    <w:rsid w:val="00032BF2"/>
    <w:rsid w:val="00033694"/>
    <w:rsid w:val="000344CC"/>
    <w:rsid w:val="0003574D"/>
    <w:rsid w:val="00035E92"/>
    <w:rsid w:val="00036A7F"/>
    <w:rsid w:val="00037149"/>
    <w:rsid w:val="0004083D"/>
    <w:rsid w:val="00040A45"/>
    <w:rsid w:val="00040B81"/>
    <w:rsid w:val="00041462"/>
    <w:rsid w:val="00041581"/>
    <w:rsid w:val="0004163B"/>
    <w:rsid w:val="0004243C"/>
    <w:rsid w:val="000425F0"/>
    <w:rsid w:val="00042DF4"/>
    <w:rsid w:val="00044A4F"/>
    <w:rsid w:val="00044E3F"/>
    <w:rsid w:val="0004524A"/>
    <w:rsid w:val="0004524C"/>
    <w:rsid w:val="00046111"/>
    <w:rsid w:val="0004627A"/>
    <w:rsid w:val="000464D9"/>
    <w:rsid w:val="00047FEC"/>
    <w:rsid w:val="00050155"/>
    <w:rsid w:val="0005061C"/>
    <w:rsid w:val="00050D65"/>
    <w:rsid w:val="000522C8"/>
    <w:rsid w:val="00052916"/>
    <w:rsid w:val="00052D9E"/>
    <w:rsid w:val="000539AD"/>
    <w:rsid w:val="00054071"/>
    <w:rsid w:val="00054082"/>
    <w:rsid w:val="000547B5"/>
    <w:rsid w:val="00054EE4"/>
    <w:rsid w:val="0005506A"/>
    <w:rsid w:val="00055C3F"/>
    <w:rsid w:val="00055F1C"/>
    <w:rsid w:val="00056B92"/>
    <w:rsid w:val="000573B5"/>
    <w:rsid w:val="0006054F"/>
    <w:rsid w:val="000605A1"/>
    <w:rsid w:val="00060E5C"/>
    <w:rsid w:val="00061F54"/>
    <w:rsid w:val="000623D2"/>
    <w:rsid w:val="0006299F"/>
    <w:rsid w:val="000630A5"/>
    <w:rsid w:val="000631AD"/>
    <w:rsid w:val="000631FD"/>
    <w:rsid w:val="0006343C"/>
    <w:rsid w:val="0006365C"/>
    <w:rsid w:val="00063FC6"/>
    <w:rsid w:val="000641FB"/>
    <w:rsid w:val="00064753"/>
    <w:rsid w:val="00064930"/>
    <w:rsid w:val="00064941"/>
    <w:rsid w:val="00064DDD"/>
    <w:rsid w:val="000653D3"/>
    <w:rsid w:val="00065F0E"/>
    <w:rsid w:val="00066458"/>
    <w:rsid w:val="0006754A"/>
    <w:rsid w:val="00067E7C"/>
    <w:rsid w:val="000707D8"/>
    <w:rsid w:val="000721F7"/>
    <w:rsid w:val="00072667"/>
    <w:rsid w:val="000726C5"/>
    <w:rsid w:val="00073F74"/>
    <w:rsid w:val="00075136"/>
    <w:rsid w:val="00075237"/>
    <w:rsid w:val="00075B37"/>
    <w:rsid w:val="00076455"/>
    <w:rsid w:val="000767C6"/>
    <w:rsid w:val="0007797B"/>
    <w:rsid w:val="000805CC"/>
    <w:rsid w:val="00080D64"/>
    <w:rsid w:val="000811D7"/>
    <w:rsid w:val="00081D56"/>
    <w:rsid w:val="00082594"/>
    <w:rsid w:val="000830DD"/>
    <w:rsid w:val="0008400A"/>
    <w:rsid w:val="00084D90"/>
    <w:rsid w:val="00085987"/>
    <w:rsid w:val="00085C93"/>
    <w:rsid w:val="00086260"/>
    <w:rsid w:val="00086E94"/>
    <w:rsid w:val="000876A0"/>
    <w:rsid w:val="000900C3"/>
    <w:rsid w:val="00090388"/>
    <w:rsid w:val="00090CA3"/>
    <w:rsid w:val="0009162C"/>
    <w:rsid w:val="000923D4"/>
    <w:rsid w:val="00092B68"/>
    <w:rsid w:val="00092BC5"/>
    <w:rsid w:val="000934A0"/>
    <w:rsid w:val="00093D42"/>
    <w:rsid w:val="00094068"/>
    <w:rsid w:val="00094659"/>
    <w:rsid w:val="00094EB5"/>
    <w:rsid w:val="00095066"/>
    <w:rsid w:val="00096209"/>
    <w:rsid w:val="00096640"/>
    <w:rsid w:val="0009696A"/>
    <w:rsid w:val="00096AF1"/>
    <w:rsid w:val="00096E39"/>
    <w:rsid w:val="00097C7E"/>
    <w:rsid w:val="000A0028"/>
    <w:rsid w:val="000A214F"/>
    <w:rsid w:val="000A2518"/>
    <w:rsid w:val="000A2CAF"/>
    <w:rsid w:val="000A33C9"/>
    <w:rsid w:val="000A40BA"/>
    <w:rsid w:val="000A44DE"/>
    <w:rsid w:val="000A49F9"/>
    <w:rsid w:val="000A5A13"/>
    <w:rsid w:val="000A5E90"/>
    <w:rsid w:val="000A691E"/>
    <w:rsid w:val="000B11EE"/>
    <w:rsid w:val="000B2F58"/>
    <w:rsid w:val="000B4FDD"/>
    <w:rsid w:val="000B607B"/>
    <w:rsid w:val="000B6B52"/>
    <w:rsid w:val="000B724D"/>
    <w:rsid w:val="000B764D"/>
    <w:rsid w:val="000C04D1"/>
    <w:rsid w:val="000C0AD7"/>
    <w:rsid w:val="000C0E96"/>
    <w:rsid w:val="000C2283"/>
    <w:rsid w:val="000C267D"/>
    <w:rsid w:val="000C2DD3"/>
    <w:rsid w:val="000C33BC"/>
    <w:rsid w:val="000C41BE"/>
    <w:rsid w:val="000C4E17"/>
    <w:rsid w:val="000C5040"/>
    <w:rsid w:val="000C5C23"/>
    <w:rsid w:val="000C7885"/>
    <w:rsid w:val="000C7B33"/>
    <w:rsid w:val="000C7DDA"/>
    <w:rsid w:val="000D0496"/>
    <w:rsid w:val="000D13AE"/>
    <w:rsid w:val="000D16AD"/>
    <w:rsid w:val="000D2326"/>
    <w:rsid w:val="000D2BCE"/>
    <w:rsid w:val="000D31FE"/>
    <w:rsid w:val="000D395A"/>
    <w:rsid w:val="000D3DA8"/>
    <w:rsid w:val="000D40D5"/>
    <w:rsid w:val="000D58AB"/>
    <w:rsid w:val="000D629E"/>
    <w:rsid w:val="000E0FDC"/>
    <w:rsid w:val="000E1F28"/>
    <w:rsid w:val="000E3968"/>
    <w:rsid w:val="000E3FD7"/>
    <w:rsid w:val="000E48A1"/>
    <w:rsid w:val="000E4CA5"/>
    <w:rsid w:val="000E53DD"/>
    <w:rsid w:val="000E5AD1"/>
    <w:rsid w:val="000E6A66"/>
    <w:rsid w:val="000E6FE9"/>
    <w:rsid w:val="000E7780"/>
    <w:rsid w:val="000E7A54"/>
    <w:rsid w:val="000F0654"/>
    <w:rsid w:val="000F0A06"/>
    <w:rsid w:val="000F180B"/>
    <w:rsid w:val="000F186A"/>
    <w:rsid w:val="000F2E6A"/>
    <w:rsid w:val="000F56D0"/>
    <w:rsid w:val="000F5CEB"/>
    <w:rsid w:val="000F65BB"/>
    <w:rsid w:val="000F6839"/>
    <w:rsid w:val="000F7B3E"/>
    <w:rsid w:val="00100073"/>
    <w:rsid w:val="00100F84"/>
    <w:rsid w:val="001011E8"/>
    <w:rsid w:val="00101F89"/>
    <w:rsid w:val="0010219D"/>
    <w:rsid w:val="00102304"/>
    <w:rsid w:val="00102469"/>
    <w:rsid w:val="00103166"/>
    <w:rsid w:val="001048BB"/>
    <w:rsid w:val="00104C4D"/>
    <w:rsid w:val="00105057"/>
    <w:rsid w:val="00105EFB"/>
    <w:rsid w:val="001067B1"/>
    <w:rsid w:val="00107CAD"/>
    <w:rsid w:val="0011076A"/>
    <w:rsid w:val="00111095"/>
    <w:rsid w:val="00112091"/>
    <w:rsid w:val="001122F4"/>
    <w:rsid w:val="0011248E"/>
    <w:rsid w:val="001148E2"/>
    <w:rsid w:val="00116AF7"/>
    <w:rsid w:val="00120DF9"/>
    <w:rsid w:val="00121272"/>
    <w:rsid w:val="0012138C"/>
    <w:rsid w:val="00121A9B"/>
    <w:rsid w:val="001236C1"/>
    <w:rsid w:val="00123D5F"/>
    <w:rsid w:val="00124212"/>
    <w:rsid w:val="001246CE"/>
    <w:rsid w:val="00124F97"/>
    <w:rsid w:val="00125455"/>
    <w:rsid w:val="001257B1"/>
    <w:rsid w:val="00125EDC"/>
    <w:rsid w:val="0012776A"/>
    <w:rsid w:val="001304A7"/>
    <w:rsid w:val="00130A2D"/>
    <w:rsid w:val="0013199D"/>
    <w:rsid w:val="00132868"/>
    <w:rsid w:val="00132B70"/>
    <w:rsid w:val="0013328E"/>
    <w:rsid w:val="00133D78"/>
    <w:rsid w:val="001344F8"/>
    <w:rsid w:val="00135B74"/>
    <w:rsid w:val="00136523"/>
    <w:rsid w:val="001375D1"/>
    <w:rsid w:val="00140006"/>
    <w:rsid w:val="001415C6"/>
    <w:rsid w:val="00141A11"/>
    <w:rsid w:val="00141B18"/>
    <w:rsid w:val="00142540"/>
    <w:rsid w:val="00142A0F"/>
    <w:rsid w:val="001434D5"/>
    <w:rsid w:val="00145A43"/>
    <w:rsid w:val="001463A7"/>
    <w:rsid w:val="00147257"/>
    <w:rsid w:val="00150183"/>
    <w:rsid w:val="00150701"/>
    <w:rsid w:val="00150826"/>
    <w:rsid w:val="00151FB3"/>
    <w:rsid w:val="0015211D"/>
    <w:rsid w:val="001522BC"/>
    <w:rsid w:val="00152812"/>
    <w:rsid w:val="00152AB8"/>
    <w:rsid w:val="00152F1E"/>
    <w:rsid w:val="00153538"/>
    <w:rsid w:val="001535A0"/>
    <w:rsid w:val="001535B6"/>
    <w:rsid w:val="00153F4F"/>
    <w:rsid w:val="0015404D"/>
    <w:rsid w:val="0015411C"/>
    <w:rsid w:val="00154724"/>
    <w:rsid w:val="001550B1"/>
    <w:rsid w:val="00155625"/>
    <w:rsid w:val="001558D5"/>
    <w:rsid w:val="00155DC7"/>
    <w:rsid w:val="001564CE"/>
    <w:rsid w:val="001564D4"/>
    <w:rsid w:val="00156CA4"/>
    <w:rsid w:val="001571C1"/>
    <w:rsid w:val="00157489"/>
    <w:rsid w:val="00157BBA"/>
    <w:rsid w:val="00160424"/>
    <w:rsid w:val="001609DC"/>
    <w:rsid w:val="00160A15"/>
    <w:rsid w:val="00160C43"/>
    <w:rsid w:val="00161667"/>
    <w:rsid w:val="00161D38"/>
    <w:rsid w:val="001621CB"/>
    <w:rsid w:val="001624EF"/>
    <w:rsid w:val="00163D07"/>
    <w:rsid w:val="00164881"/>
    <w:rsid w:val="00166E0B"/>
    <w:rsid w:val="0016738D"/>
    <w:rsid w:val="0016785C"/>
    <w:rsid w:val="00170458"/>
    <w:rsid w:val="00170A2B"/>
    <w:rsid w:val="00171658"/>
    <w:rsid w:val="0017275A"/>
    <w:rsid w:val="001732EB"/>
    <w:rsid w:val="00173E24"/>
    <w:rsid w:val="00173E72"/>
    <w:rsid w:val="00174476"/>
    <w:rsid w:val="00174A5A"/>
    <w:rsid w:val="00174B68"/>
    <w:rsid w:val="0017512E"/>
    <w:rsid w:val="0017581D"/>
    <w:rsid w:val="00175A8E"/>
    <w:rsid w:val="00175F83"/>
    <w:rsid w:val="00177EB2"/>
    <w:rsid w:val="0018060B"/>
    <w:rsid w:val="001807D4"/>
    <w:rsid w:val="00180DA3"/>
    <w:rsid w:val="00181A16"/>
    <w:rsid w:val="00182BA2"/>
    <w:rsid w:val="00182C9D"/>
    <w:rsid w:val="00183248"/>
    <w:rsid w:val="0018334C"/>
    <w:rsid w:val="001833A5"/>
    <w:rsid w:val="00184350"/>
    <w:rsid w:val="00187110"/>
    <w:rsid w:val="00187539"/>
    <w:rsid w:val="0019063A"/>
    <w:rsid w:val="00190F42"/>
    <w:rsid w:val="001913B1"/>
    <w:rsid w:val="0019392A"/>
    <w:rsid w:val="00195AB9"/>
    <w:rsid w:val="00196D70"/>
    <w:rsid w:val="00197EC1"/>
    <w:rsid w:val="001A01DD"/>
    <w:rsid w:val="001A07C8"/>
    <w:rsid w:val="001A1183"/>
    <w:rsid w:val="001A18F2"/>
    <w:rsid w:val="001A2086"/>
    <w:rsid w:val="001A27B3"/>
    <w:rsid w:val="001A29B4"/>
    <w:rsid w:val="001A2EE0"/>
    <w:rsid w:val="001A30D9"/>
    <w:rsid w:val="001A313E"/>
    <w:rsid w:val="001A3C75"/>
    <w:rsid w:val="001A4B98"/>
    <w:rsid w:val="001A5029"/>
    <w:rsid w:val="001A52D8"/>
    <w:rsid w:val="001A61EC"/>
    <w:rsid w:val="001A6F92"/>
    <w:rsid w:val="001A75D8"/>
    <w:rsid w:val="001B079A"/>
    <w:rsid w:val="001B0994"/>
    <w:rsid w:val="001B0B80"/>
    <w:rsid w:val="001B1AB4"/>
    <w:rsid w:val="001B2068"/>
    <w:rsid w:val="001B2926"/>
    <w:rsid w:val="001B29D4"/>
    <w:rsid w:val="001B2B3E"/>
    <w:rsid w:val="001B2FAC"/>
    <w:rsid w:val="001B4D2D"/>
    <w:rsid w:val="001B4EF4"/>
    <w:rsid w:val="001B5C00"/>
    <w:rsid w:val="001B62B1"/>
    <w:rsid w:val="001B71DE"/>
    <w:rsid w:val="001C1048"/>
    <w:rsid w:val="001C1F03"/>
    <w:rsid w:val="001C1F8E"/>
    <w:rsid w:val="001C20AC"/>
    <w:rsid w:val="001C20BF"/>
    <w:rsid w:val="001C2C4F"/>
    <w:rsid w:val="001C3677"/>
    <w:rsid w:val="001C38C2"/>
    <w:rsid w:val="001C441C"/>
    <w:rsid w:val="001C4555"/>
    <w:rsid w:val="001C4DFE"/>
    <w:rsid w:val="001C523C"/>
    <w:rsid w:val="001C5C4F"/>
    <w:rsid w:val="001C6AF8"/>
    <w:rsid w:val="001C6D72"/>
    <w:rsid w:val="001D095E"/>
    <w:rsid w:val="001D13D8"/>
    <w:rsid w:val="001D2CBB"/>
    <w:rsid w:val="001D3514"/>
    <w:rsid w:val="001D46B6"/>
    <w:rsid w:val="001D4758"/>
    <w:rsid w:val="001D53EB"/>
    <w:rsid w:val="001D5C4E"/>
    <w:rsid w:val="001D5DB8"/>
    <w:rsid w:val="001D5F80"/>
    <w:rsid w:val="001D5FA9"/>
    <w:rsid w:val="001D7627"/>
    <w:rsid w:val="001D7B50"/>
    <w:rsid w:val="001E1FD6"/>
    <w:rsid w:val="001E264E"/>
    <w:rsid w:val="001E3437"/>
    <w:rsid w:val="001E3B50"/>
    <w:rsid w:val="001E43DE"/>
    <w:rsid w:val="001E4558"/>
    <w:rsid w:val="001E45CB"/>
    <w:rsid w:val="001E46EF"/>
    <w:rsid w:val="001E5A76"/>
    <w:rsid w:val="001E5D96"/>
    <w:rsid w:val="001E5DB4"/>
    <w:rsid w:val="001F1CFA"/>
    <w:rsid w:val="001F2757"/>
    <w:rsid w:val="001F2805"/>
    <w:rsid w:val="001F2B30"/>
    <w:rsid w:val="001F31DE"/>
    <w:rsid w:val="001F3BCF"/>
    <w:rsid w:val="001F4223"/>
    <w:rsid w:val="001F422B"/>
    <w:rsid w:val="001F4F5D"/>
    <w:rsid w:val="001F66B1"/>
    <w:rsid w:val="001F731C"/>
    <w:rsid w:val="001F75CE"/>
    <w:rsid w:val="001F7EB7"/>
    <w:rsid w:val="00201339"/>
    <w:rsid w:val="00201C63"/>
    <w:rsid w:val="002025FB"/>
    <w:rsid w:val="00203204"/>
    <w:rsid w:val="00203A87"/>
    <w:rsid w:val="002043E1"/>
    <w:rsid w:val="0020475F"/>
    <w:rsid w:val="00204B12"/>
    <w:rsid w:val="00205D5E"/>
    <w:rsid w:val="00205F79"/>
    <w:rsid w:val="00206182"/>
    <w:rsid w:val="00206362"/>
    <w:rsid w:val="002074A2"/>
    <w:rsid w:val="0021060B"/>
    <w:rsid w:val="0021288D"/>
    <w:rsid w:val="002134CB"/>
    <w:rsid w:val="00213885"/>
    <w:rsid w:val="0021399E"/>
    <w:rsid w:val="00214BCB"/>
    <w:rsid w:val="002150F3"/>
    <w:rsid w:val="0021618B"/>
    <w:rsid w:val="0021740C"/>
    <w:rsid w:val="002176C0"/>
    <w:rsid w:val="00217A17"/>
    <w:rsid w:val="00220064"/>
    <w:rsid w:val="00220102"/>
    <w:rsid w:val="0022026A"/>
    <w:rsid w:val="0022041E"/>
    <w:rsid w:val="00220B4E"/>
    <w:rsid w:val="002210EF"/>
    <w:rsid w:val="00221AA1"/>
    <w:rsid w:val="002220DB"/>
    <w:rsid w:val="00222300"/>
    <w:rsid w:val="00222378"/>
    <w:rsid w:val="002229B2"/>
    <w:rsid w:val="00222EF4"/>
    <w:rsid w:val="002233BD"/>
    <w:rsid w:val="002235F4"/>
    <w:rsid w:val="002236AB"/>
    <w:rsid w:val="00224C64"/>
    <w:rsid w:val="002270D8"/>
    <w:rsid w:val="002303E5"/>
    <w:rsid w:val="002306C2"/>
    <w:rsid w:val="00230980"/>
    <w:rsid w:val="00231F72"/>
    <w:rsid w:val="00232867"/>
    <w:rsid w:val="002329D3"/>
    <w:rsid w:val="00233412"/>
    <w:rsid w:val="00233627"/>
    <w:rsid w:val="0023391E"/>
    <w:rsid w:val="00233BE7"/>
    <w:rsid w:val="00234E22"/>
    <w:rsid w:val="00234E4D"/>
    <w:rsid w:val="00235D1A"/>
    <w:rsid w:val="00236041"/>
    <w:rsid w:val="00236A42"/>
    <w:rsid w:val="002373B7"/>
    <w:rsid w:val="002425DA"/>
    <w:rsid w:val="0024378D"/>
    <w:rsid w:val="002448D8"/>
    <w:rsid w:val="00244DA4"/>
    <w:rsid w:val="0024514B"/>
    <w:rsid w:val="002457C3"/>
    <w:rsid w:val="002459D5"/>
    <w:rsid w:val="00245A33"/>
    <w:rsid w:val="002460E0"/>
    <w:rsid w:val="00246DAF"/>
    <w:rsid w:val="00246DF1"/>
    <w:rsid w:val="00247918"/>
    <w:rsid w:val="002516A6"/>
    <w:rsid w:val="0025223A"/>
    <w:rsid w:val="0025372F"/>
    <w:rsid w:val="00253B87"/>
    <w:rsid w:val="00253F7D"/>
    <w:rsid w:val="002541E8"/>
    <w:rsid w:val="00254AC1"/>
    <w:rsid w:val="00254F7A"/>
    <w:rsid w:val="00255671"/>
    <w:rsid w:val="00256739"/>
    <w:rsid w:val="00256C8D"/>
    <w:rsid w:val="002576A4"/>
    <w:rsid w:val="002579B4"/>
    <w:rsid w:val="0026057C"/>
    <w:rsid w:val="0026173D"/>
    <w:rsid w:val="00262072"/>
    <w:rsid w:val="002627EB"/>
    <w:rsid w:val="00262E1A"/>
    <w:rsid w:val="00262FFD"/>
    <w:rsid w:val="0026381D"/>
    <w:rsid w:val="00263C21"/>
    <w:rsid w:val="00264727"/>
    <w:rsid w:val="00264F3A"/>
    <w:rsid w:val="002651C9"/>
    <w:rsid w:val="00265607"/>
    <w:rsid w:val="002666D4"/>
    <w:rsid w:val="00267165"/>
    <w:rsid w:val="00267DBA"/>
    <w:rsid w:val="00267DD4"/>
    <w:rsid w:val="00270503"/>
    <w:rsid w:val="00271ADC"/>
    <w:rsid w:val="002731EB"/>
    <w:rsid w:val="00273CD1"/>
    <w:rsid w:val="00274678"/>
    <w:rsid w:val="002746BD"/>
    <w:rsid w:val="00274852"/>
    <w:rsid w:val="00275069"/>
    <w:rsid w:val="0027525B"/>
    <w:rsid w:val="002752B6"/>
    <w:rsid w:val="00276B08"/>
    <w:rsid w:val="00276ED8"/>
    <w:rsid w:val="00277335"/>
    <w:rsid w:val="002774DF"/>
    <w:rsid w:val="00280BA6"/>
    <w:rsid w:val="002828F6"/>
    <w:rsid w:val="00282CC2"/>
    <w:rsid w:val="002830AF"/>
    <w:rsid w:val="0028326B"/>
    <w:rsid w:val="002835BB"/>
    <w:rsid w:val="00284BED"/>
    <w:rsid w:val="00284C7C"/>
    <w:rsid w:val="002853A3"/>
    <w:rsid w:val="00285974"/>
    <w:rsid w:val="00285A02"/>
    <w:rsid w:val="00285E4B"/>
    <w:rsid w:val="00286111"/>
    <w:rsid w:val="00287345"/>
    <w:rsid w:val="00287FC2"/>
    <w:rsid w:val="00290AE5"/>
    <w:rsid w:val="00291A71"/>
    <w:rsid w:val="00291DF8"/>
    <w:rsid w:val="00292A31"/>
    <w:rsid w:val="00292D96"/>
    <w:rsid w:val="00292F27"/>
    <w:rsid w:val="0029392F"/>
    <w:rsid w:val="00293A2B"/>
    <w:rsid w:val="00294CDC"/>
    <w:rsid w:val="002953F0"/>
    <w:rsid w:val="00295437"/>
    <w:rsid w:val="0029547F"/>
    <w:rsid w:val="00295602"/>
    <w:rsid w:val="00296522"/>
    <w:rsid w:val="00296E9E"/>
    <w:rsid w:val="002970A4"/>
    <w:rsid w:val="00297B56"/>
    <w:rsid w:val="002A0D87"/>
    <w:rsid w:val="002A1799"/>
    <w:rsid w:val="002A229A"/>
    <w:rsid w:val="002A41B6"/>
    <w:rsid w:val="002A491E"/>
    <w:rsid w:val="002A52EC"/>
    <w:rsid w:val="002A7389"/>
    <w:rsid w:val="002B15BB"/>
    <w:rsid w:val="002B1BF9"/>
    <w:rsid w:val="002B2421"/>
    <w:rsid w:val="002B2974"/>
    <w:rsid w:val="002B2B29"/>
    <w:rsid w:val="002B323B"/>
    <w:rsid w:val="002B37D0"/>
    <w:rsid w:val="002B4D3C"/>
    <w:rsid w:val="002B57D7"/>
    <w:rsid w:val="002B58D6"/>
    <w:rsid w:val="002B6387"/>
    <w:rsid w:val="002B6B80"/>
    <w:rsid w:val="002B7054"/>
    <w:rsid w:val="002B7452"/>
    <w:rsid w:val="002C0AC0"/>
    <w:rsid w:val="002C10E1"/>
    <w:rsid w:val="002C1A83"/>
    <w:rsid w:val="002C1EA5"/>
    <w:rsid w:val="002C2038"/>
    <w:rsid w:val="002C20E6"/>
    <w:rsid w:val="002C284C"/>
    <w:rsid w:val="002C2C7B"/>
    <w:rsid w:val="002C2CA5"/>
    <w:rsid w:val="002C36F0"/>
    <w:rsid w:val="002C3F71"/>
    <w:rsid w:val="002C4009"/>
    <w:rsid w:val="002C4A2B"/>
    <w:rsid w:val="002C4AAC"/>
    <w:rsid w:val="002C53F6"/>
    <w:rsid w:val="002C61F0"/>
    <w:rsid w:val="002C68EC"/>
    <w:rsid w:val="002C6FB8"/>
    <w:rsid w:val="002C74D7"/>
    <w:rsid w:val="002C75A6"/>
    <w:rsid w:val="002C7E13"/>
    <w:rsid w:val="002D0134"/>
    <w:rsid w:val="002D0716"/>
    <w:rsid w:val="002D0F9C"/>
    <w:rsid w:val="002D133B"/>
    <w:rsid w:val="002D16A1"/>
    <w:rsid w:val="002D1909"/>
    <w:rsid w:val="002D1AE3"/>
    <w:rsid w:val="002D1F54"/>
    <w:rsid w:val="002D216D"/>
    <w:rsid w:val="002D2242"/>
    <w:rsid w:val="002D2342"/>
    <w:rsid w:val="002D244F"/>
    <w:rsid w:val="002D38B1"/>
    <w:rsid w:val="002D3BDE"/>
    <w:rsid w:val="002D3EAE"/>
    <w:rsid w:val="002D3FD5"/>
    <w:rsid w:val="002D4116"/>
    <w:rsid w:val="002D451A"/>
    <w:rsid w:val="002D5C5B"/>
    <w:rsid w:val="002D638B"/>
    <w:rsid w:val="002D66A4"/>
    <w:rsid w:val="002D6BBB"/>
    <w:rsid w:val="002D72E0"/>
    <w:rsid w:val="002D7FFA"/>
    <w:rsid w:val="002E06A1"/>
    <w:rsid w:val="002E0983"/>
    <w:rsid w:val="002E14DF"/>
    <w:rsid w:val="002E1935"/>
    <w:rsid w:val="002E1943"/>
    <w:rsid w:val="002E1C15"/>
    <w:rsid w:val="002E1DC6"/>
    <w:rsid w:val="002E2B3E"/>
    <w:rsid w:val="002E455A"/>
    <w:rsid w:val="002E4B10"/>
    <w:rsid w:val="002E66A5"/>
    <w:rsid w:val="002E7001"/>
    <w:rsid w:val="002E7729"/>
    <w:rsid w:val="002E7D3E"/>
    <w:rsid w:val="002F0A2C"/>
    <w:rsid w:val="002F25D2"/>
    <w:rsid w:val="002F2B56"/>
    <w:rsid w:val="002F2BDB"/>
    <w:rsid w:val="002F2E77"/>
    <w:rsid w:val="002F2F49"/>
    <w:rsid w:val="002F3008"/>
    <w:rsid w:val="002F3AA0"/>
    <w:rsid w:val="002F3D74"/>
    <w:rsid w:val="002F458B"/>
    <w:rsid w:val="002F4593"/>
    <w:rsid w:val="002F78C9"/>
    <w:rsid w:val="002F7FBD"/>
    <w:rsid w:val="0030136A"/>
    <w:rsid w:val="003013C1"/>
    <w:rsid w:val="003019D9"/>
    <w:rsid w:val="0030205B"/>
    <w:rsid w:val="00302410"/>
    <w:rsid w:val="003042CB"/>
    <w:rsid w:val="00304690"/>
    <w:rsid w:val="00304C7D"/>
    <w:rsid w:val="00306307"/>
    <w:rsid w:val="003068DB"/>
    <w:rsid w:val="00307BF0"/>
    <w:rsid w:val="00310651"/>
    <w:rsid w:val="00310BE8"/>
    <w:rsid w:val="00310D8B"/>
    <w:rsid w:val="00310EA2"/>
    <w:rsid w:val="00310F4F"/>
    <w:rsid w:val="00311C8B"/>
    <w:rsid w:val="00312C9E"/>
    <w:rsid w:val="00312E9F"/>
    <w:rsid w:val="0031306A"/>
    <w:rsid w:val="003140A5"/>
    <w:rsid w:val="00314A0B"/>
    <w:rsid w:val="00314CB8"/>
    <w:rsid w:val="00316A84"/>
    <w:rsid w:val="0031710E"/>
    <w:rsid w:val="00320C7C"/>
    <w:rsid w:val="00321544"/>
    <w:rsid w:val="00321D60"/>
    <w:rsid w:val="00322561"/>
    <w:rsid w:val="00322D01"/>
    <w:rsid w:val="00322FFD"/>
    <w:rsid w:val="0032479D"/>
    <w:rsid w:val="00324916"/>
    <w:rsid w:val="00325300"/>
    <w:rsid w:val="003259BD"/>
    <w:rsid w:val="00326CB9"/>
    <w:rsid w:val="00326CCE"/>
    <w:rsid w:val="00326FC4"/>
    <w:rsid w:val="00327246"/>
    <w:rsid w:val="00327E62"/>
    <w:rsid w:val="0033085D"/>
    <w:rsid w:val="00330CAC"/>
    <w:rsid w:val="00330E13"/>
    <w:rsid w:val="00331649"/>
    <w:rsid w:val="00331671"/>
    <w:rsid w:val="00332671"/>
    <w:rsid w:val="003327A7"/>
    <w:rsid w:val="003327C8"/>
    <w:rsid w:val="00332C58"/>
    <w:rsid w:val="00332E84"/>
    <w:rsid w:val="003343A9"/>
    <w:rsid w:val="00335A47"/>
    <w:rsid w:val="003363EB"/>
    <w:rsid w:val="00337BCA"/>
    <w:rsid w:val="00337C71"/>
    <w:rsid w:val="00337D1C"/>
    <w:rsid w:val="00337F7D"/>
    <w:rsid w:val="00340DC8"/>
    <w:rsid w:val="003415CC"/>
    <w:rsid w:val="00341840"/>
    <w:rsid w:val="00343195"/>
    <w:rsid w:val="003435A2"/>
    <w:rsid w:val="0034440D"/>
    <w:rsid w:val="003444BE"/>
    <w:rsid w:val="003454E5"/>
    <w:rsid w:val="003468BC"/>
    <w:rsid w:val="00346EB4"/>
    <w:rsid w:val="003474A4"/>
    <w:rsid w:val="00347790"/>
    <w:rsid w:val="003501B1"/>
    <w:rsid w:val="0035032E"/>
    <w:rsid w:val="00350727"/>
    <w:rsid w:val="00350836"/>
    <w:rsid w:val="003510BE"/>
    <w:rsid w:val="003513C2"/>
    <w:rsid w:val="00351986"/>
    <w:rsid w:val="003519BC"/>
    <w:rsid w:val="0035260A"/>
    <w:rsid w:val="0035382C"/>
    <w:rsid w:val="00353DA4"/>
    <w:rsid w:val="0035410E"/>
    <w:rsid w:val="00354279"/>
    <w:rsid w:val="003561FC"/>
    <w:rsid w:val="00356CBB"/>
    <w:rsid w:val="003573A2"/>
    <w:rsid w:val="00360F83"/>
    <w:rsid w:val="0036200D"/>
    <w:rsid w:val="003623CE"/>
    <w:rsid w:val="00362BE2"/>
    <w:rsid w:val="00363BB0"/>
    <w:rsid w:val="00363D9E"/>
    <w:rsid w:val="00364532"/>
    <w:rsid w:val="003645DE"/>
    <w:rsid w:val="003648F5"/>
    <w:rsid w:val="0036775E"/>
    <w:rsid w:val="003679A4"/>
    <w:rsid w:val="003709E0"/>
    <w:rsid w:val="003710C3"/>
    <w:rsid w:val="00371E55"/>
    <w:rsid w:val="00371EF6"/>
    <w:rsid w:val="0037220A"/>
    <w:rsid w:val="00373C5F"/>
    <w:rsid w:val="00374E32"/>
    <w:rsid w:val="00375CB5"/>
    <w:rsid w:val="003761D3"/>
    <w:rsid w:val="0037670A"/>
    <w:rsid w:val="0037688F"/>
    <w:rsid w:val="00377D5D"/>
    <w:rsid w:val="00380120"/>
    <w:rsid w:val="00380705"/>
    <w:rsid w:val="00381453"/>
    <w:rsid w:val="0038147C"/>
    <w:rsid w:val="003828AF"/>
    <w:rsid w:val="00382E80"/>
    <w:rsid w:val="003845FC"/>
    <w:rsid w:val="0038542B"/>
    <w:rsid w:val="003857F2"/>
    <w:rsid w:val="00385E8B"/>
    <w:rsid w:val="00385F19"/>
    <w:rsid w:val="003864BB"/>
    <w:rsid w:val="00387582"/>
    <w:rsid w:val="00391142"/>
    <w:rsid w:val="00391F24"/>
    <w:rsid w:val="003921AE"/>
    <w:rsid w:val="00392E07"/>
    <w:rsid w:val="00392E6D"/>
    <w:rsid w:val="003933C1"/>
    <w:rsid w:val="0039378C"/>
    <w:rsid w:val="003937F3"/>
    <w:rsid w:val="00393DB9"/>
    <w:rsid w:val="00394232"/>
    <w:rsid w:val="00394A37"/>
    <w:rsid w:val="00394B99"/>
    <w:rsid w:val="00394DBC"/>
    <w:rsid w:val="00395656"/>
    <w:rsid w:val="00395E25"/>
    <w:rsid w:val="00395F56"/>
    <w:rsid w:val="003974E2"/>
    <w:rsid w:val="00397578"/>
    <w:rsid w:val="00397E6F"/>
    <w:rsid w:val="003A0631"/>
    <w:rsid w:val="003A0995"/>
    <w:rsid w:val="003A0AB7"/>
    <w:rsid w:val="003A0BC2"/>
    <w:rsid w:val="003A0D6E"/>
    <w:rsid w:val="003A10DA"/>
    <w:rsid w:val="003A1942"/>
    <w:rsid w:val="003A1D5B"/>
    <w:rsid w:val="003A2222"/>
    <w:rsid w:val="003A2DF2"/>
    <w:rsid w:val="003A392B"/>
    <w:rsid w:val="003A4028"/>
    <w:rsid w:val="003A40C5"/>
    <w:rsid w:val="003A4212"/>
    <w:rsid w:val="003A5238"/>
    <w:rsid w:val="003A5353"/>
    <w:rsid w:val="003A69DE"/>
    <w:rsid w:val="003A6B7B"/>
    <w:rsid w:val="003A6C61"/>
    <w:rsid w:val="003B03CB"/>
    <w:rsid w:val="003B15C5"/>
    <w:rsid w:val="003B36B5"/>
    <w:rsid w:val="003B3EBD"/>
    <w:rsid w:val="003B3EE1"/>
    <w:rsid w:val="003B44D0"/>
    <w:rsid w:val="003B47AF"/>
    <w:rsid w:val="003B644D"/>
    <w:rsid w:val="003B7228"/>
    <w:rsid w:val="003B780A"/>
    <w:rsid w:val="003C15A9"/>
    <w:rsid w:val="003C16B5"/>
    <w:rsid w:val="003C16D2"/>
    <w:rsid w:val="003C1AA7"/>
    <w:rsid w:val="003C2095"/>
    <w:rsid w:val="003C245E"/>
    <w:rsid w:val="003C2AC9"/>
    <w:rsid w:val="003C2CB4"/>
    <w:rsid w:val="003C45D4"/>
    <w:rsid w:val="003C4CAD"/>
    <w:rsid w:val="003C5A44"/>
    <w:rsid w:val="003C65A7"/>
    <w:rsid w:val="003C6620"/>
    <w:rsid w:val="003C75B5"/>
    <w:rsid w:val="003C7702"/>
    <w:rsid w:val="003C7787"/>
    <w:rsid w:val="003D01FC"/>
    <w:rsid w:val="003D07DA"/>
    <w:rsid w:val="003D1EE6"/>
    <w:rsid w:val="003D238E"/>
    <w:rsid w:val="003D3F6E"/>
    <w:rsid w:val="003D4B63"/>
    <w:rsid w:val="003D5321"/>
    <w:rsid w:val="003D572F"/>
    <w:rsid w:val="003D7111"/>
    <w:rsid w:val="003D7A69"/>
    <w:rsid w:val="003E029B"/>
    <w:rsid w:val="003E0A63"/>
    <w:rsid w:val="003E19EA"/>
    <w:rsid w:val="003E1D5C"/>
    <w:rsid w:val="003E1D84"/>
    <w:rsid w:val="003E2137"/>
    <w:rsid w:val="003E2F28"/>
    <w:rsid w:val="003E40F1"/>
    <w:rsid w:val="003E62D3"/>
    <w:rsid w:val="003E7125"/>
    <w:rsid w:val="003E7D91"/>
    <w:rsid w:val="003F0A0D"/>
    <w:rsid w:val="003F100C"/>
    <w:rsid w:val="003F1572"/>
    <w:rsid w:val="003F254F"/>
    <w:rsid w:val="003F257C"/>
    <w:rsid w:val="003F3626"/>
    <w:rsid w:val="003F3CFD"/>
    <w:rsid w:val="003F46B5"/>
    <w:rsid w:val="003F48A5"/>
    <w:rsid w:val="003F4A36"/>
    <w:rsid w:val="003F6C75"/>
    <w:rsid w:val="003F736E"/>
    <w:rsid w:val="003F7631"/>
    <w:rsid w:val="003F7CE8"/>
    <w:rsid w:val="0040017B"/>
    <w:rsid w:val="0040041B"/>
    <w:rsid w:val="00400ADF"/>
    <w:rsid w:val="004014BB"/>
    <w:rsid w:val="0040176C"/>
    <w:rsid w:val="00401EBF"/>
    <w:rsid w:val="0040201A"/>
    <w:rsid w:val="0040285B"/>
    <w:rsid w:val="00402929"/>
    <w:rsid w:val="00402995"/>
    <w:rsid w:val="00402A2A"/>
    <w:rsid w:val="00402D41"/>
    <w:rsid w:val="004032C0"/>
    <w:rsid w:val="004035E6"/>
    <w:rsid w:val="004042D8"/>
    <w:rsid w:val="00406FC9"/>
    <w:rsid w:val="00407379"/>
    <w:rsid w:val="00407748"/>
    <w:rsid w:val="004102EC"/>
    <w:rsid w:val="00410858"/>
    <w:rsid w:val="0041250A"/>
    <w:rsid w:val="00412559"/>
    <w:rsid w:val="00412C57"/>
    <w:rsid w:val="00412DE1"/>
    <w:rsid w:val="00412F52"/>
    <w:rsid w:val="00413B03"/>
    <w:rsid w:val="00414FBF"/>
    <w:rsid w:val="004150B7"/>
    <w:rsid w:val="00415626"/>
    <w:rsid w:val="00416FA1"/>
    <w:rsid w:val="00421898"/>
    <w:rsid w:val="00423406"/>
    <w:rsid w:val="00423441"/>
    <w:rsid w:val="00423AFE"/>
    <w:rsid w:val="00424108"/>
    <w:rsid w:val="0042472D"/>
    <w:rsid w:val="004249C8"/>
    <w:rsid w:val="00425471"/>
    <w:rsid w:val="00426703"/>
    <w:rsid w:val="0042774E"/>
    <w:rsid w:val="00427B79"/>
    <w:rsid w:val="00427E1E"/>
    <w:rsid w:val="00427F41"/>
    <w:rsid w:val="00432303"/>
    <w:rsid w:val="004323B7"/>
    <w:rsid w:val="00432FC5"/>
    <w:rsid w:val="00433879"/>
    <w:rsid w:val="00433C7A"/>
    <w:rsid w:val="00433FB7"/>
    <w:rsid w:val="0043667C"/>
    <w:rsid w:val="004366B7"/>
    <w:rsid w:val="00436A6D"/>
    <w:rsid w:val="00436D32"/>
    <w:rsid w:val="0043700A"/>
    <w:rsid w:val="004378BE"/>
    <w:rsid w:val="0043797B"/>
    <w:rsid w:val="00437A1D"/>
    <w:rsid w:val="00437E80"/>
    <w:rsid w:val="00440178"/>
    <w:rsid w:val="0044045D"/>
    <w:rsid w:val="00440A32"/>
    <w:rsid w:val="00440BDE"/>
    <w:rsid w:val="00441BAD"/>
    <w:rsid w:val="00441D78"/>
    <w:rsid w:val="0044216B"/>
    <w:rsid w:val="00442482"/>
    <w:rsid w:val="00443558"/>
    <w:rsid w:val="00443ADD"/>
    <w:rsid w:val="00443EDB"/>
    <w:rsid w:val="004441C6"/>
    <w:rsid w:val="004444C1"/>
    <w:rsid w:val="004455D0"/>
    <w:rsid w:val="00447D80"/>
    <w:rsid w:val="00450CCF"/>
    <w:rsid w:val="00451A15"/>
    <w:rsid w:val="00452110"/>
    <w:rsid w:val="0045278E"/>
    <w:rsid w:val="00452794"/>
    <w:rsid w:val="00452EDF"/>
    <w:rsid w:val="00453199"/>
    <w:rsid w:val="00453550"/>
    <w:rsid w:val="00453586"/>
    <w:rsid w:val="00453CD6"/>
    <w:rsid w:val="00454E2D"/>
    <w:rsid w:val="00455371"/>
    <w:rsid w:val="00455CDD"/>
    <w:rsid w:val="00455E88"/>
    <w:rsid w:val="0046014F"/>
    <w:rsid w:val="0046073D"/>
    <w:rsid w:val="004607E8"/>
    <w:rsid w:val="004618DD"/>
    <w:rsid w:val="004618F6"/>
    <w:rsid w:val="00461DD8"/>
    <w:rsid w:val="004627E6"/>
    <w:rsid w:val="004636B4"/>
    <w:rsid w:val="004636C7"/>
    <w:rsid w:val="00465AC1"/>
    <w:rsid w:val="004662B7"/>
    <w:rsid w:val="00466995"/>
    <w:rsid w:val="004669A9"/>
    <w:rsid w:val="00471EBA"/>
    <w:rsid w:val="0047208C"/>
    <w:rsid w:val="00472C38"/>
    <w:rsid w:val="00472C60"/>
    <w:rsid w:val="00472F3B"/>
    <w:rsid w:val="00473835"/>
    <w:rsid w:val="00474423"/>
    <w:rsid w:val="00474FB1"/>
    <w:rsid w:val="004751CF"/>
    <w:rsid w:val="00475EF0"/>
    <w:rsid w:val="00475F59"/>
    <w:rsid w:val="00477024"/>
    <w:rsid w:val="00477680"/>
    <w:rsid w:val="00482EB7"/>
    <w:rsid w:val="00483107"/>
    <w:rsid w:val="004838F4"/>
    <w:rsid w:val="00483D58"/>
    <w:rsid w:val="00483E6A"/>
    <w:rsid w:val="00484530"/>
    <w:rsid w:val="00484F7C"/>
    <w:rsid w:val="0048544A"/>
    <w:rsid w:val="00486CDC"/>
    <w:rsid w:val="0048740F"/>
    <w:rsid w:val="004876C3"/>
    <w:rsid w:val="00487AD9"/>
    <w:rsid w:val="004900DB"/>
    <w:rsid w:val="0049031B"/>
    <w:rsid w:val="00490F7B"/>
    <w:rsid w:val="00491385"/>
    <w:rsid w:val="0049333C"/>
    <w:rsid w:val="004934CF"/>
    <w:rsid w:val="004950F3"/>
    <w:rsid w:val="00496649"/>
    <w:rsid w:val="004973A9"/>
    <w:rsid w:val="004A0662"/>
    <w:rsid w:val="004A255F"/>
    <w:rsid w:val="004A2939"/>
    <w:rsid w:val="004A4927"/>
    <w:rsid w:val="004A4F63"/>
    <w:rsid w:val="004A55F2"/>
    <w:rsid w:val="004A6776"/>
    <w:rsid w:val="004A679B"/>
    <w:rsid w:val="004B0E1C"/>
    <w:rsid w:val="004B12B5"/>
    <w:rsid w:val="004B1C6B"/>
    <w:rsid w:val="004B30BE"/>
    <w:rsid w:val="004B4059"/>
    <w:rsid w:val="004B4C51"/>
    <w:rsid w:val="004B5064"/>
    <w:rsid w:val="004B5FEB"/>
    <w:rsid w:val="004B682E"/>
    <w:rsid w:val="004B76D8"/>
    <w:rsid w:val="004B7F6E"/>
    <w:rsid w:val="004B7F83"/>
    <w:rsid w:val="004C029D"/>
    <w:rsid w:val="004C0361"/>
    <w:rsid w:val="004C03CC"/>
    <w:rsid w:val="004C0ACD"/>
    <w:rsid w:val="004C0E1D"/>
    <w:rsid w:val="004C18BE"/>
    <w:rsid w:val="004C18E7"/>
    <w:rsid w:val="004C1B1F"/>
    <w:rsid w:val="004C212F"/>
    <w:rsid w:val="004C24B6"/>
    <w:rsid w:val="004C2CBC"/>
    <w:rsid w:val="004C3973"/>
    <w:rsid w:val="004C40F9"/>
    <w:rsid w:val="004C46F2"/>
    <w:rsid w:val="004C4726"/>
    <w:rsid w:val="004C4B96"/>
    <w:rsid w:val="004C51DF"/>
    <w:rsid w:val="004C52CD"/>
    <w:rsid w:val="004C58AE"/>
    <w:rsid w:val="004C59A3"/>
    <w:rsid w:val="004C5BDB"/>
    <w:rsid w:val="004C5E22"/>
    <w:rsid w:val="004C6C55"/>
    <w:rsid w:val="004C6DFC"/>
    <w:rsid w:val="004C7903"/>
    <w:rsid w:val="004C7B10"/>
    <w:rsid w:val="004D081D"/>
    <w:rsid w:val="004D0AC7"/>
    <w:rsid w:val="004D2771"/>
    <w:rsid w:val="004D2C5A"/>
    <w:rsid w:val="004D3067"/>
    <w:rsid w:val="004D571A"/>
    <w:rsid w:val="004D5985"/>
    <w:rsid w:val="004D5DA6"/>
    <w:rsid w:val="004D5E71"/>
    <w:rsid w:val="004D665B"/>
    <w:rsid w:val="004D79D3"/>
    <w:rsid w:val="004D7A1B"/>
    <w:rsid w:val="004D7C60"/>
    <w:rsid w:val="004D7F03"/>
    <w:rsid w:val="004D7F3A"/>
    <w:rsid w:val="004E01CA"/>
    <w:rsid w:val="004E0E61"/>
    <w:rsid w:val="004E1B35"/>
    <w:rsid w:val="004E1F55"/>
    <w:rsid w:val="004E269B"/>
    <w:rsid w:val="004E317D"/>
    <w:rsid w:val="004E31EA"/>
    <w:rsid w:val="004E31F5"/>
    <w:rsid w:val="004E3241"/>
    <w:rsid w:val="004E3A11"/>
    <w:rsid w:val="004E4423"/>
    <w:rsid w:val="004E46CF"/>
    <w:rsid w:val="004E56AC"/>
    <w:rsid w:val="004E5CCD"/>
    <w:rsid w:val="004E67AA"/>
    <w:rsid w:val="004E6C71"/>
    <w:rsid w:val="004E6CE2"/>
    <w:rsid w:val="004E730C"/>
    <w:rsid w:val="004E757C"/>
    <w:rsid w:val="004F0689"/>
    <w:rsid w:val="004F0D25"/>
    <w:rsid w:val="004F1EEA"/>
    <w:rsid w:val="004F22C0"/>
    <w:rsid w:val="004F3793"/>
    <w:rsid w:val="004F43B8"/>
    <w:rsid w:val="004F4AAA"/>
    <w:rsid w:val="004F68B8"/>
    <w:rsid w:val="004F6B05"/>
    <w:rsid w:val="004F6E65"/>
    <w:rsid w:val="004F7E60"/>
    <w:rsid w:val="005005CB"/>
    <w:rsid w:val="00500966"/>
    <w:rsid w:val="005010C9"/>
    <w:rsid w:val="00501B43"/>
    <w:rsid w:val="00501D48"/>
    <w:rsid w:val="00502040"/>
    <w:rsid w:val="0050231C"/>
    <w:rsid w:val="005024EF"/>
    <w:rsid w:val="005029A9"/>
    <w:rsid w:val="00502D35"/>
    <w:rsid w:val="00503C34"/>
    <w:rsid w:val="005042A6"/>
    <w:rsid w:val="0050551D"/>
    <w:rsid w:val="00506DFF"/>
    <w:rsid w:val="005075FE"/>
    <w:rsid w:val="0050777E"/>
    <w:rsid w:val="00507E87"/>
    <w:rsid w:val="00510CBD"/>
    <w:rsid w:val="00512A7F"/>
    <w:rsid w:val="00513467"/>
    <w:rsid w:val="00513526"/>
    <w:rsid w:val="0051388D"/>
    <w:rsid w:val="00514469"/>
    <w:rsid w:val="00514A6E"/>
    <w:rsid w:val="00514C40"/>
    <w:rsid w:val="00515C0E"/>
    <w:rsid w:val="0051684C"/>
    <w:rsid w:val="0051691B"/>
    <w:rsid w:val="0051754A"/>
    <w:rsid w:val="005175AB"/>
    <w:rsid w:val="00517C59"/>
    <w:rsid w:val="00517EE1"/>
    <w:rsid w:val="00520424"/>
    <w:rsid w:val="005218A6"/>
    <w:rsid w:val="00521B66"/>
    <w:rsid w:val="005221B7"/>
    <w:rsid w:val="005225DC"/>
    <w:rsid w:val="0052276B"/>
    <w:rsid w:val="00522A0C"/>
    <w:rsid w:val="00523601"/>
    <w:rsid w:val="005250C8"/>
    <w:rsid w:val="0052637A"/>
    <w:rsid w:val="005263A5"/>
    <w:rsid w:val="005269B3"/>
    <w:rsid w:val="00526E88"/>
    <w:rsid w:val="00526EA4"/>
    <w:rsid w:val="005277F3"/>
    <w:rsid w:val="00530111"/>
    <w:rsid w:val="0053048F"/>
    <w:rsid w:val="005311F6"/>
    <w:rsid w:val="005316FF"/>
    <w:rsid w:val="00531DB9"/>
    <w:rsid w:val="0053211E"/>
    <w:rsid w:val="005322C5"/>
    <w:rsid w:val="0053391C"/>
    <w:rsid w:val="00534528"/>
    <w:rsid w:val="00534B78"/>
    <w:rsid w:val="00534F50"/>
    <w:rsid w:val="00535001"/>
    <w:rsid w:val="00535040"/>
    <w:rsid w:val="00535095"/>
    <w:rsid w:val="005350BE"/>
    <w:rsid w:val="0053604E"/>
    <w:rsid w:val="005363D6"/>
    <w:rsid w:val="00536414"/>
    <w:rsid w:val="005367CC"/>
    <w:rsid w:val="00536A83"/>
    <w:rsid w:val="0053711D"/>
    <w:rsid w:val="005375C7"/>
    <w:rsid w:val="00540022"/>
    <w:rsid w:val="00540666"/>
    <w:rsid w:val="00540F3B"/>
    <w:rsid w:val="00541352"/>
    <w:rsid w:val="00541EA0"/>
    <w:rsid w:val="0054270F"/>
    <w:rsid w:val="0054305E"/>
    <w:rsid w:val="00544A16"/>
    <w:rsid w:val="00545157"/>
    <w:rsid w:val="00545B28"/>
    <w:rsid w:val="00545F70"/>
    <w:rsid w:val="00546C37"/>
    <w:rsid w:val="00546CE5"/>
    <w:rsid w:val="00547550"/>
    <w:rsid w:val="0054765E"/>
    <w:rsid w:val="00550CE8"/>
    <w:rsid w:val="005521AA"/>
    <w:rsid w:val="005524BB"/>
    <w:rsid w:val="005529E1"/>
    <w:rsid w:val="00553CE1"/>
    <w:rsid w:val="00553EF0"/>
    <w:rsid w:val="00554762"/>
    <w:rsid w:val="005549A6"/>
    <w:rsid w:val="00554CB8"/>
    <w:rsid w:val="0055546C"/>
    <w:rsid w:val="005569C4"/>
    <w:rsid w:val="00556A2A"/>
    <w:rsid w:val="0055723D"/>
    <w:rsid w:val="005608C2"/>
    <w:rsid w:val="005609BB"/>
    <w:rsid w:val="00560D5F"/>
    <w:rsid w:val="005614F5"/>
    <w:rsid w:val="00561823"/>
    <w:rsid w:val="00562198"/>
    <w:rsid w:val="00562337"/>
    <w:rsid w:val="005624B2"/>
    <w:rsid w:val="00562A32"/>
    <w:rsid w:val="00563B67"/>
    <w:rsid w:val="00564FCF"/>
    <w:rsid w:val="00567027"/>
    <w:rsid w:val="00567292"/>
    <w:rsid w:val="00570777"/>
    <w:rsid w:val="00570BFF"/>
    <w:rsid w:val="00570E02"/>
    <w:rsid w:val="005714E1"/>
    <w:rsid w:val="0057160F"/>
    <w:rsid w:val="00571891"/>
    <w:rsid w:val="00571E35"/>
    <w:rsid w:val="00572117"/>
    <w:rsid w:val="00572807"/>
    <w:rsid w:val="00572D7D"/>
    <w:rsid w:val="00573147"/>
    <w:rsid w:val="0057408A"/>
    <w:rsid w:val="005743F8"/>
    <w:rsid w:val="00574C85"/>
    <w:rsid w:val="00576DC8"/>
    <w:rsid w:val="00577496"/>
    <w:rsid w:val="0058048A"/>
    <w:rsid w:val="005806D2"/>
    <w:rsid w:val="00580BE5"/>
    <w:rsid w:val="0058187D"/>
    <w:rsid w:val="0058188B"/>
    <w:rsid w:val="00583F3F"/>
    <w:rsid w:val="0058403B"/>
    <w:rsid w:val="00585C09"/>
    <w:rsid w:val="00585E1C"/>
    <w:rsid w:val="00586420"/>
    <w:rsid w:val="00586B96"/>
    <w:rsid w:val="00586F00"/>
    <w:rsid w:val="0058727B"/>
    <w:rsid w:val="00587F1C"/>
    <w:rsid w:val="0059018E"/>
    <w:rsid w:val="00590CD7"/>
    <w:rsid w:val="00590EF5"/>
    <w:rsid w:val="005910F2"/>
    <w:rsid w:val="005910F5"/>
    <w:rsid w:val="00592F55"/>
    <w:rsid w:val="0059309A"/>
    <w:rsid w:val="005938DC"/>
    <w:rsid w:val="00594118"/>
    <w:rsid w:val="005941F6"/>
    <w:rsid w:val="00594E00"/>
    <w:rsid w:val="00595394"/>
    <w:rsid w:val="00595887"/>
    <w:rsid w:val="005959EE"/>
    <w:rsid w:val="005961DE"/>
    <w:rsid w:val="00596691"/>
    <w:rsid w:val="005971B0"/>
    <w:rsid w:val="00597702"/>
    <w:rsid w:val="005A142F"/>
    <w:rsid w:val="005A26CE"/>
    <w:rsid w:val="005A286B"/>
    <w:rsid w:val="005A3921"/>
    <w:rsid w:val="005A3C72"/>
    <w:rsid w:val="005A54A2"/>
    <w:rsid w:val="005A595D"/>
    <w:rsid w:val="005A722F"/>
    <w:rsid w:val="005A724B"/>
    <w:rsid w:val="005A7944"/>
    <w:rsid w:val="005A7C6E"/>
    <w:rsid w:val="005B1D47"/>
    <w:rsid w:val="005B2A01"/>
    <w:rsid w:val="005B4855"/>
    <w:rsid w:val="005B4A85"/>
    <w:rsid w:val="005B5458"/>
    <w:rsid w:val="005B5546"/>
    <w:rsid w:val="005B5EA9"/>
    <w:rsid w:val="005B5FE4"/>
    <w:rsid w:val="005B63A4"/>
    <w:rsid w:val="005B667D"/>
    <w:rsid w:val="005B6706"/>
    <w:rsid w:val="005B67E9"/>
    <w:rsid w:val="005B6972"/>
    <w:rsid w:val="005B6BB3"/>
    <w:rsid w:val="005B76A3"/>
    <w:rsid w:val="005C19FF"/>
    <w:rsid w:val="005C213E"/>
    <w:rsid w:val="005C250D"/>
    <w:rsid w:val="005C2FB2"/>
    <w:rsid w:val="005C2FBC"/>
    <w:rsid w:val="005C45AD"/>
    <w:rsid w:val="005C4CEB"/>
    <w:rsid w:val="005C5445"/>
    <w:rsid w:val="005C55BE"/>
    <w:rsid w:val="005C593C"/>
    <w:rsid w:val="005C63A1"/>
    <w:rsid w:val="005C70C8"/>
    <w:rsid w:val="005D1565"/>
    <w:rsid w:val="005D1DCD"/>
    <w:rsid w:val="005D4B5B"/>
    <w:rsid w:val="005D4DD6"/>
    <w:rsid w:val="005D51D2"/>
    <w:rsid w:val="005D58DE"/>
    <w:rsid w:val="005D667E"/>
    <w:rsid w:val="005D7442"/>
    <w:rsid w:val="005D77E8"/>
    <w:rsid w:val="005E0A08"/>
    <w:rsid w:val="005E1486"/>
    <w:rsid w:val="005E20FD"/>
    <w:rsid w:val="005E2229"/>
    <w:rsid w:val="005E247F"/>
    <w:rsid w:val="005E2B3E"/>
    <w:rsid w:val="005E37B7"/>
    <w:rsid w:val="005E4416"/>
    <w:rsid w:val="005E4621"/>
    <w:rsid w:val="005E4EF5"/>
    <w:rsid w:val="005E5413"/>
    <w:rsid w:val="005E5549"/>
    <w:rsid w:val="005E6A00"/>
    <w:rsid w:val="005E6F06"/>
    <w:rsid w:val="005E79BB"/>
    <w:rsid w:val="005F0446"/>
    <w:rsid w:val="005F09F5"/>
    <w:rsid w:val="005F0A65"/>
    <w:rsid w:val="005F1611"/>
    <w:rsid w:val="005F2F55"/>
    <w:rsid w:val="005F3243"/>
    <w:rsid w:val="005F36A5"/>
    <w:rsid w:val="005F4CD9"/>
    <w:rsid w:val="005F54CE"/>
    <w:rsid w:val="005F65D9"/>
    <w:rsid w:val="005F6F67"/>
    <w:rsid w:val="005F7BBF"/>
    <w:rsid w:val="005F7F93"/>
    <w:rsid w:val="00600A42"/>
    <w:rsid w:val="00600B46"/>
    <w:rsid w:val="00602870"/>
    <w:rsid w:val="0060344A"/>
    <w:rsid w:val="00603D07"/>
    <w:rsid w:val="00605134"/>
    <w:rsid w:val="00605438"/>
    <w:rsid w:val="00605A9F"/>
    <w:rsid w:val="00605DFB"/>
    <w:rsid w:val="006069C4"/>
    <w:rsid w:val="00606DE9"/>
    <w:rsid w:val="006073A2"/>
    <w:rsid w:val="006073BD"/>
    <w:rsid w:val="006073E4"/>
    <w:rsid w:val="0060786B"/>
    <w:rsid w:val="00607A68"/>
    <w:rsid w:val="00607E57"/>
    <w:rsid w:val="00607F43"/>
    <w:rsid w:val="00610361"/>
    <w:rsid w:val="0061047A"/>
    <w:rsid w:val="00610F36"/>
    <w:rsid w:val="00611944"/>
    <w:rsid w:val="00612795"/>
    <w:rsid w:val="00612B7E"/>
    <w:rsid w:val="00613D42"/>
    <w:rsid w:val="00613F24"/>
    <w:rsid w:val="006146FA"/>
    <w:rsid w:val="00614CAF"/>
    <w:rsid w:val="00616049"/>
    <w:rsid w:val="006160BD"/>
    <w:rsid w:val="00616533"/>
    <w:rsid w:val="00617193"/>
    <w:rsid w:val="006173F0"/>
    <w:rsid w:val="00620110"/>
    <w:rsid w:val="00620D43"/>
    <w:rsid w:val="00621213"/>
    <w:rsid w:val="00622DFD"/>
    <w:rsid w:val="006232E3"/>
    <w:rsid w:val="006237BB"/>
    <w:rsid w:val="00623822"/>
    <w:rsid w:val="00624249"/>
    <w:rsid w:val="0062444B"/>
    <w:rsid w:val="0062585A"/>
    <w:rsid w:val="00625B4E"/>
    <w:rsid w:val="00626652"/>
    <w:rsid w:val="006276EC"/>
    <w:rsid w:val="00627723"/>
    <w:rsid w:val="006279F1"/>
    <w:rsid w:val="00630D28"/>
    <w:rsid w:val="00631679"/>
    <w:rsid w:val="006318BE"/>
    <w:rsid w:val="0063202F"/>
    <w:rsid w:val="006320E0"/>
    <w:rsid w:val="0063312A"/>
    <w:rsid w:val="0063369C"/>
    <w:rsid w:val="00633AFF"/>
    <w:rsid w:val="00633FD0"/>
    <w:rsid w:val="0063467A"/>
    <w:rsid w:val="00634B66"/>
    <w:rsid w:val="006376FE"/>
    <w:rsid w:val="00637B03"/>
    <w:rsid w:val="00637FF7"/>
    <w:rsid w:val="00640380"/>
    <w:rsid w:val="00640441"/>
    <w:rsid w:val="006407CB"/>
    <w:rsid w:val="006413DB"/>
    <w:rsid w:val="00643549"/>
    <w:rsid w:val="006435CC"/>
    <w:rsid w:val="006435E8"/>
    <w:rsid w:val="00644D89"/>
    <w:rsid w:val="006450BE"/>
    <w:rsid w:val="00645297"/>
    <w:rsid w:val="00645E5A"/>
    <w:rsid w:val="00645F28"/>
    <w:rsid w:val="00647664"/>
    <w:rsid w:val="00647A90"/>
    <w:rsid w:val="00650441"/>
    <w:rsid w:val="00650D10"/>
    <w:rsid w:val="0065146F"/>
    <w:rsid w:val="00651F03"/>
    <w:rsid w:val="00652004"/>
    <w:rsid w:val="00652485"/>
    <w:rsid w:val="006548D9"/>
    <w:rsid w:val="00654A32"/>
    <w:rsid w:val="00654B4D"/>
    <w:rsid w:val="0065572B"/>
    <w:rsid w:val="0065587C"/>
    <w:rsid w:val="0065674B"/>
    <w:rsid w:val="00657492"/>
    <w:rsid w:val="00657808"/>
    <w:rsid w:val="00657B3A"/>
    <w:rsid w:val="006611EE"/>
    <w:rsid w:val="00661D27"/>
    <w:rsid w:val="00662411"/>
    <w:rsid w:val="00662665"/>
    <w:rsid w:val="006629D1"/>
    <w:rsid w:val="00663529"/>
    <w:rsid w:val="00663CFF"/>
    <w:rsid w:val="00665C6F"/>
    <w:rsid w:val="00665D1B"/>
    <w:rsid w:val="00665EAE"/>
    <w:rsid w:val="00665F32"/>
    <w:rsid w:val="00666A79"/>
    <w:rsid w:val="00667F80"/>
    <w:rsid w:val="00671277"/>
    <w:rsid w:val="0067144D"/>
    <w:rsid w:val="00671D94"/>
    <w:rsid w:val="00672710"/>
    <w:rsid w:val="00673495"/>
    <w:rsid w:val="00673D74"/>
    <w:rsid w:val="00674B68"/>
    <w:rsid w:val="00675055"/>
    <w:rsid w:val="00675109"/>
    <w:rsid w:val="006761A0"/>
    <w:rsid w:val="0067678E"/>
    <w:rsid w:val="006771BC"/>
    <w:rsid w:val="006808A5"/>
    <w:rsid w:val="0068114D"/>
    <w:rsid w:val="00681A0A"/>
    <w:rsid w:val="006821AF"/>
    <w:rsid w:val="006829C9"/>
    <w:rsid w:val="006832A1"/>
    <w:rsid w:val="00684681"/>
    <w:rsid w:val="00684705"/>
    <w:rsid w:val="0068487A"/>
    <w:rsid w:val="00685921"/>
    <w:rsid w:val="00686059"/>
    <w:rsid w:val="006876A3"/>
    <w:rsid w:val="006909F3"/>
    <w:rsid w:val="006916A5"/>
    <w:rsid w:val="006924FA"/>
    <w:rsid w:val="00693D88"/>
    <w:rsid w:val="00694090"/>
    <w:rsid w:val="0069463F"/>
    <w:rsid w:val="00695240"/>
    <w:rsid w:val="00695D81"/>
    <w:rsid w:val="00696139"/>
    <w:rsid w:val="00696AC4"/>
    <w:rsid w:val="00697093"/>
    <w:rsid w:val="006A043B"/>
    <w:rsid w:val="006A0898"/>
    <w:rsid w:val="006A0E75"/>
    <w:rsid w:val="006A1153"/>
    <w:rsid w:val="006A16E3"/>
    <w:rsid w:val="006A1EB6"/>
    <w:rsid w:val="006A2816"/>
    <w:rsid w:val="006A328C"/>
    <w:rsid w:val="006A37D3"/>
    <w:rsid w:val="006A42CE"/>
    <w:rsid w:val="006A442B"/>
    <w:rsid w:val="006A5338"/>
    <w:rsid w:val="006A550D"/>
    <w:rsid w:val="006A6698"/>
    <w:rsid w:val="006A6877"/>
    <w:rsid w:val="006A7038"/>
    <w:rsid w:val="006A774D"/>
    <w:rsid w:val="006B0346"/>
    <w:rsid w:val="006B167A"/>
    <w:rsid w:val="006B1B18"/>
    <w:rsid w:val="006B32AA"/>
    <w:rsid w:val="006B368E"/>
    <w:rsid w:val="006B3DD8"/>
    <w:rsid w:val="006B4A8A"/>
    <w:rsid w:val="006B5D15"/>
    <w:rsid w:val="006B7100"/>
    <w:rsid w:val="006B7814"/>
    <w:rsid w:val="006B7A1C"/>
    <w:rsid w:val="006C0403"/>
    <w:rsid w:val="006C07FF"/>
    <w:rsid w:val="006C0DF3"/>
    <w:rsid w:val="006C1336"/>
    <w:rsid w:val="006C230D"/>
    <w:rsid w:val="006C25BC"/>
    <w:rsid w:val="006C2666"/>
    <w:rsid w:val="006C29EA"/>
    <w:rsid w:val="006C3ACD"/>
    <w:rsid w:val="006C4275"/>
    <w:rsid w:val="006C42A3"/>
    <w:rsid w:val="006C45E2"/>
    <w:rsid w:val="006C4C51"/>
    <w:rsid w:val="006C596E"/>
    <w:rsid w:val="006C6D05"/>
    <w:rsid w:val="006C7242"/>
    <w:rsid w:val="006C77AB"/>
    <w:rsid w:val="006C77B7"/>
    <w:rsid w:val="006C7D87"/>
    <w:rsid w:val="006D1255"/>
    <w:rsid w:val="006D2DE1"/>
    <w:rsid w:val="006D3A38"/>
    <w:rsid w:val="006D3AFE"/>
    <w:rsid w:val="006D3FC5"/>
    <w:rsid w:val="006D42A7"/>
    <w:rsid w:val="006D479E"/>
    <w:rsid w:val="006D4940"/>
    <w:rsid w:val="006D5BF9"/>
    <w:rsid w:val="006D662B"/>
    <w:rsid w:val="006D678D"/>
    <w:rsid w:val="006D6F94"/>
    <w:rsid w:val="006D70EE"/>
    <w:rsid w:val="006D710F"/>
    <w:rsid w:val="006E0E5D"/>
    <w:rsid w:val="006E16CA"/>
    <w:rsid w:val="006E1A07"/>
    <w:rsid w:val="006E1A85"/>
    <w:rsid w:val="006E1C86"/>
    <w:rsid w:val="006E25C3"/>
    <w:rsid w:val="006E2EAC"/>
    <w:rsid w:val="006E3300"/>
    <w:rsid w:val="006E3562"/>
    <w:rsid w:val="006E3F07"/>
    <w:rsid w:val="006E4173"/>
    <w:rsid w:val="006E4261"/>
    <w:rsid w:val="006E5185"/>
    <w:rsid w:val="006E51CA"/>
    <w:rsid w:val="006E53D2"/>
    <w:rsid w:val="006E5425"/>
    <w:rsid w:val="006E605E"/>
    <w:rsid w:val="006F0F0A"/>
    <w:rsid w:val="006F0F71"/>
    <w:rsid w:val="006F1056"/>
    <w:rsid w:val="006F1C13"/>
    <w:rsid w:val="006F1DAF"/>
    <w:rsid w:val="006F2A7E"/>
    <w:rsid w:val="006F2EE2"/>
    <w:rsid w:val="006F4C62"/>
    <w:rsid w:val="006F506D"/>
    <w:rsid w:val="006F50C7"/>
    <w:rsid w:val="006F5721"/>
    <w:rsid w:val="006F795E"/>
    <w:rsid w:val="006F7D4E"/>
    <w:rsid w:val="007001C0"/>
    <w:rsid w:val="0070041C"/>
    <w:rsid w:val="00700E8A"/>
    <w:rsid w:val="007010F2"/>
    <w:rsid w:val="007021DB"/>
    <w:rsid w:val="007030D3"/>
    <w:rsid w:val="007036F9"/>
    <w:rsid w:val="00704539"/>
    <w:rsid w:val="00705D75"/>
    <w:rsid w:val="007072BE"/>
    <w:rsid w:val="00710198"/>
    <w:rsid w:val="007104F8"/>
    <w:rsid w:val="00712625"/>
    <w:rsid w:val="00712B9C"/>
    <w:rsid w:val="0071307E"/>
    <w:rsid w:val="007132C1"/>
    <w:rsid w:val="00714BC2"/>
    <w:rsid w:val="00714E43"/>
    <w:rsid w:val="00714E91"/>
    <w:rsid w:val="00714EF2"/>
    <w:rsid w:val="00716426"/>
    <w:rsid w:val="00716783"/>
    <w:rsid w:val="0072031B"/>
    <w:rsid w:val="00722309"/>
    <w:rsid w:val="007224CF"/>
    <w:rsid w:val="00722E01"/>
    <w:rsid w:val="00724694"/>
    <w:rsid w:val="00725A0E"/>
    <w:rsid w:val="00726E43"/>
    <w:rsid w:val="00727633"/>
    <w:rsid w:val="007278D1"/>
    <w:rsid w:val="00727D2A"/>
    <w:rsid w:val="00730004"/>
    <w:rsid w:val="00730402"/>
    <w:rsid w:val="0073053F"/>
    <w:rsid w:val="0073056E"/>
    <w:rsid w:val="00730DC8"/>
    <w:rsid w:val="007313FD"/>
    <w:rsid w:val="00731BDC"/>
    <w:rsid w:val="00732418"/>
    <w:rsid w:val="007327C9"/>
    <w:rsid w:val="00732CD3"/>
    <w:rsid w:val="00733A27"/>
    <w:rsid w:val="0073439D"/>
    <w:rsid w:val="007359A1"/>
    <w:rsid w:val="007365C6"/>
    <w:rsid w:val="00737EC1"/>
    <w:rsid w:val="00740B02"/>
    <w:rsid w:val="00740B50"/>
    <w:rsid w:val="0074127C"/>
    <w:rsid w:val="007413AE"/>
    <w:rsid w:val="00741A9F"/>
    <w:rsid w:val="0074244D"/>
    <w:rsid w:val="00743648"/>
    <w:rsid w:val="00743D78"/>
    <w:rsid w:val="007446E9"/>
    <w:rsid w:val="00744AD4"/>
    <w:rsid w:val="00744D0F"/>
    <w:rsid w:val="00745E0E"/>
    <w:rsid w:val="00746018"/>
    <w:rsid w:val="007465B9"/>
    <w:rsid w:val="00746960"/>
    <w:rsid w:val="00746C5D"/>
    <w:rsid w:val="00750978"/>
    <w:rsid w:val="00751195"/>
    <w:rsid w:val="0075124D"/>
    <w:rsid w:val="007523D0"/>
    <w:rsid w:val="00753590"/>
    <w:rsid w:val="007539AE"/>
    <w:rsid w:val="00753BD3"/>
    <w:rsid w:val="00753C7B"/>
    <w:rsid w:val="00753D86"/>
    <w:rsid w:val="00754651"/>
    <w:rsid w:val="00754AF6"/>
    <w:rsid w:val="0075555A"/>
    <w:rsid w:val="00755F00"/>
    <w:rsid w:val="0075628A"/>
    <w:rsid w:val="0075662E"/>
    <w:rsid w:val="007572ED"/>
    <w:rsid w:val="007611A0"/>
    <w:rsid w:val="007613AE"/>
    <w:rsid w:val="007613AF"/>
    <w:rsid w:val="007636FC"/>
    <w:rsid w:val="00763940"/>
    <w:rsid w:val="00764A3E"/>
    <w:rsid w:val="0076648B"/>
    <w:rsid w:val="007665E2"/>
    <w:rsid w:val="00766D13"/>
    <w:rsid w:val="007673A6"/>
    <w:rsid w:val="007674C5"/>
    <w:rsid w:val="007677D4"/>
    <w:rsid w:val="007702A1"/>
    <w:rsid w:val="007702D0"/>
    <w:rsid w:val="00770683"/>
    <w:rsid w:val="00771683"/>
    <w:rsid w:val="007736BF"/>
    <w:rsid w:val="00774245"/>
    <w:rsid w:val="007744FD"/>
    <w:rsid w:val="007749B2"/>
    <w:rsid w:val="0077566F"/>
    <w:rsid w:val="00775C1D"/>
    <w:rsid w:val="00775D7E"/>
    <w:rsid w:val="007764DF"/>
    <w:rsid w:val="007765FE"/>
    <w:rsid w:val="00777B08"/>
    <w:rsid w:val="007807D4"/>
    <w:rsid w:val="0078166F"/>
    <w:rsid w:val="00781B54"/>
    <w:rsid w:val="00782320"/>
    <w:rsid w:val="007826B1"/>
    <w:rsid w:val="00784047"/>
    <w:rsid w:val="00784193"/>
    <w:rsid w:val="00784686"/>
    <w:rsid w:val="007854BB"/>
    <w:rsid w:val="00785B93"/>
    <w:rsid w:val="00786AF0"/>
    <w:rsid w:val="007904E1"/>
    <w:rsid w:val="007906E4"/>
    <w:rsid w:val="0079301C"/>
    <w:rsid w:val="007942EA"/>
    <w:rsid w:val="00797D1C"/>
    <w:rsid w:val="007A0631"/>
    <w:rsid w:val="007A0954"/>
    <w:rsid w:val="007A0A33"/>
    <w:rsid w:val="007A0FA3"/>
    <w:rsid w:val="007A12AC"/>
    <w:rsid w:val="007A213B"/>
    <w:rsid w:val="007A2F70"/>
    <w:rsid w:val="007A3D09"/>
    <w:rsid w:val="007A3FD3"/>
    <w:rsid w:val="007A4CAA"/>
    <w:rsid w:val="007A5A2E"/>
    <w:rsid w:val="007A70C5"/>
    <w:rsid w:val="007A70E9"/>
    <w:rsid w:val="007A753E"/>
    <w:rsid w:val="007A78EA"/>
    <w:rsid w:val="007A7D2C"/>
    <w:rsid w:val="007B0850"/>
    <w:rsid w:val="007B09AB"/>
    <w:rsid w:val="007B1325"/>
    <w:rsid w:val="007B4E6B"/>
    <w:rsid w:val="007B571C"/>
    <w:rsid w:val="007B65E2"/>
    <w:rsid w:val="007B70D6"/>
    <w:rsid w:val="007B72E2"/>
    <w:rsid w:val="007C0DDD"/>
    <w:rsid w:val="007C0F9D"/>
    <w:rsid w:val="007C15D4"/>
    <w:rsid w:val="007C22B6"/>
    <w:rsid w:val="007C316F"/>
    <w:rsid w:val="007C3358"/>
    <w:rsid w:val="007C357C"/>
    <w:rsid w:val="007C4969"/>
    <w:rsid w:val="007C4CFB"/>
    <w:rsid w:val="007C5BDF"/>
    <w:rsid w:val="007C6080"/>
    <w:rsid w:val="007C6AFB"/>
    <w:rsid w:val="007C70C2"/>
    <w:rsid w:val="007C7BFB"/>
    <w:rsid w:val="007C7DA5"/>
    <w:rsid w:val="007C7DC5"/>
    <w:rsid w:val="007D0607"/>
    <w:rsid w:val="007D08C3"/>
    <w:rsid w:val="007D0CA6"/>
    <w:rsid w:val="007D0CAE"/>
    <w:rsid w:val="007D0DD6"/>
    <w:rsid w:val="007D1DE5"/>
    <w:rsid w:val="007D20C6"/>
    <w:rsid w:val="007D2100"/>
    <w:rsid w:val="007D2ACB"/>
    <w:rsid w:val="007D4202"/>
    <w:rsid w:val="007D444E"/>
    <w:rsid w:val="007D48FE"/>
    <w:rsid w:val="007D5094"/>
    <w:rsid w:val="007D50D3"/>
    <w:rsid w:val="007D7B68"/>
    <w:rsid w:val="007E08CC"/>
    <w:rsid w:val="007E08EC"/>
    <w:rsid w:val="007E0934"/>
    <w:rsid w:val="007E18E9"/>
    <w:rsid w:val="007E3BE7"/>
    <w:rsid w:val="007E4486"/>
    <w:rsid w:val="007E4876"/>
    <w:rsid w:val="007E4A56"/>
    <w:rsid w:val="007E539E"/>
    <w:rsid w:val="007E6047"/>
    <w:rsid w:val="007E736E"/>
    <w:rsid w:val="007E7C97"/>
    <w:rsid w:val="007E7E03"/>
    <w:rsid w:val="007E7FC6"/>
    <w:rsid w:val="007F00EE"/>
    <w:rsid w:val="007F019F"/>
    <w:rsid w:val="007F06E6"/>
    <w:rsid w:val="007F13B9"/>
    <w:rsid w:val="007F2B67"/>
    <w:rsid w:val="007F490C"/>
    <w:rsid w:val="007F4D32"/>
    <w:rsid w:val="007F4DD5"/>
    <w:rsid w:val="007F5705"/>
    <w:rsid w:val="007F5F13"/>
    <w:rsid w:val="007F6909"/>
    <w:rsid w:val="007F6C8B"/>
    <w:rsid w:val="007F7576"/>
    <w:rsid w:val="00800E97"/>
    <w:rsid w:val="00800EB4"/>
    <w:rsid w:val="00800ED5"/>
    <w:rsid w:val="008034E8"/>
    <w:rsid w:val="0080353B"/>
    <w:rsid w:val="00803E5F"/>
    <w:rsid w:val="00803F1F"/>
    <w:rsid w:val="008048D0"/>
    <w:rsid w:val="00804F63"/>
    <w:rsid w:val="0080665B"/>
    <w:rsid w:val="00806801"/>
    <w:rsid w:val="00810780"/>
    <w:rsid w:val="008114F0"/>
    <w:rsid w:val="00812BB5"/>
    <w:rsid w:val="00812CB3"/>
    <w:rsid w:val="00813C02"/>
    <w:rsid w:val="008153CC"/>
    <w:rsid w:val="00815D76"/>
    <w:rsid w:val="00815F4F"/>
    <w:rsid w:val="00820ED5"/>
    <w:rsid w:val="00821B5D"/>
    <w:rsid w:val="008223A3"/>
    <w:rsid w:val="00822735"/>
    <w:rsid w:val="008229CC"/>
    <w:rsid w:val="00823AA6"/>
    <w:rsid w:val="00824C2E"/>
    <w:rsid w:val="008251AD"/>
    <w:rsid w:val="00827071"/>
    <w:rsid w:val="008275C3"/>
    <w:rsid w:val="00827AE2"/>
    <w:rsid w:val="00831403"/>
    <w:rsid w:val="00831803"/>
    <w:rsid w:val="008328A1"/>
    <w:rsid w:val="008338D7"/>
    <w:rsid w:val="008360CE"/>
    <w:rsid w:val="00836157"/>
    <w:rsid w:val="0083649F"/>
    <w:rsid w:val="00836B4F"/>
    <w:rsid w:val="00837F43"/>
    <w:rsid w:val="0084001B"/>
    <w:rsid w:val="00840FCE"/>
    <w:rsid w:val="0084166D"/>
    <w:rsid w:val="00841BA2"/>
    <w:rsid w:val="0084279F"/>
    <w:rsid w:val="00842824"/>
    <w:rsid w:val="008435C8"/>
    <w:rsid w:val="008438AD"/>
    <w:rsid w:val="00843D1C"/>
    <w:rsid w:val="008450FF"/>
    <w:rsid w:val="00845172"/>
    <w:rsid w:val="00846C72"/>
    <w:rsid w:val="00847339"/>
    <w:rsid w:val="008477E5"/>
    <w:rsid w:val="0084794D"/>
    <w:rsid w:val="00847B78"/>
    <w:rsid w:val="00850384"/>
    <w:rsid w:val="008506F2"/>
    <w:rsid w:val="00850C94"/>
    <w:rsid w:val="00851441"/>
    <w:rsid w:val="008518D5"/>
    <w:rsid w:val="00851B44"/>
    <w:rsid w:val="00852FB4"/>
    <w:rsid w:val="0085389A"/>
    <w:rsid w:val="00853B1B"/>
    <w:rsid w:val="00854092"/>
    <w:rsid w:val="008541A3"/>
    <w:rsid w:val="00854497"/>
    <w:rsid w:val="0085495B"/>
    <w:rsid w:val="00854C04"/>
    <w:rsid w:val="00854F65"/>
    <w:rsid w:val="00855252"/>
    <w:rsid w:val="00855585"/>
    <w:rsid w:val="00860E0B"/>
    <w:rsid w:val="00860F2F"/>
    <w:rsid w:val="00861E20"/>
    <w:rsid w:val="008626E4"/>
    <w:rsid w:val="0086296A"/>
    <w:rsid w:val="00862ECC"/>
    <w:rsid w:val="00863587"/>
    <w:rsid w:val="00863E9E"/>
    <w:rsid w:val="0086409A"/>
    <w:rsid w:val="008651DB"/>
    <w:rsid w:val="00865696"/>
    <w:rsid w:val="0086588C"/>
    <w:rsid w:val="00865A39"/>
    <w:rsid w:val="0086620C"/>
    <w:rsid w:val="00867A01"/>
    <w:rsid w:val="00867C66"/>
    <w:rsid w:val="0087160A"/>
    <w:rsid w:val="00872115"/>
    <w:rsid w:val="00873C31"/>
    <w:rsid w:val="00873F95"/>
    <w:rsid w:val="00874119"/>
    <w:rsid w:val="008741B2"/>
    <w:rsid w:val="008742BC"/>
    <w:rsid w:val="00874E9D"/>
    <w:rsid w:val="0087510F"/>
    <w:rsid w:val="0087553E"/>
    <w:rsid w:val="00876103"/>
    <w:rsid w:val="0087647C"/>
    <w:rsid w:val="00876CA4"/>
    <w:rsid w:val="00880B16"/>
    <w:rsid w:val="00883B11"/>
    <w:rsid w:val="008841AA"/>
    <w:rsid w:val="0088484C"/>
    <w:rsid w:val="00884BBA"/>
    <w:rsid w:val="00885448"/>
    <w:rsid w:val="008854E5"/>
    <w:rsid w:val="00885774"/>
    <w:rsid w:val="008857CE"/>
    <w:rsid w:val="00886B51"/>
    <w:rsid w:val="00886CB2"/>
    <w:rsid w:val="00886CCD"/>
    <w:rsid w:val="0089065E"/>
    <w:rsid w:val="00890826"/>
    <w:rsid w:val="00891B81"/>
    <w:rsid w:val="008925A7"/>
    <w:rsid w:val="00893432"/>
    <w:rsid w:val="008934DE"/>
    <w:rsid w:val="00893646"/>
    <w:rsid w:val="008954F5"/>
    <w:rsid w:val="008961CE"/>
    <w:rsid w:val="008966FF"/>
    <w:rsid w:val="008A03C6"/>
    <w:rsid w:val="008A1392"/>
    <w:rsid w:val="008A1902"/>
    <w:rsid w:val="008A1A7C"/>
    <w:rsid w:val="008A1BE2"/>
    <w:rsid w:val="008A229F"/>
    <w:rsid w:val="008A22AF"/>
    <w:rsid w:val="008A24A6"/>
    <w:rsid w:val="008A2564"/>
    <w:rsid w:val="008A3937"/>
    <w:rsid w:val="008A468D"/>
    <w:rsid w:val="008A4765"/>
    <w:rsid w:val="008A5AA5"/>
    <w:rsid w:val="008A5C9A"/>
    <w:rsid w:val="008A5F04"/>
    <w:rsid w:val="008A642B"/>
    <w:rsid w:val="008A664B"/>
    <w:rsid w:val="008A6AB6"/>
    <w:rsid w:val="008A6ECD"/>
    <w:rsid w:val="008A6F8A"/>
    <w:rsid w:val="008A742D"/>
    <w:rsid w:val="008A750B"/>
    <w:rsid w:val="008B0071"/>
    <w:rsid w:val="008B09A3"/>
    <w:rsid w:val="008B0C4B"/>
    <w:rsid w:val="008B1315"/>
    <w:rsid w:val="008B14AD"/>
    <w:rsid w:val="008B20E8"/>
    <w:rsid w:val="008B24BB"/>
    <w:rsid w:val="008B2D3D"/>
    <w:rsid w:val="008B3CDD"/>
    <w:rsid w:val="008B43C8"/>
    <w:rsid w:val="008B50B7"/>
    <w:rsid w:val="008B584C"/>
    <w:rsid w:val="008B6D73"/>
    <w:rsid w:val="008B7661"/>
    <w:rsid w:val="008B799C"/>
    <w:rsid w:val="008B7CFD"/>
    <w:rsid w:val="008C0090"/>
    <w:rsid w:val="008C03D0"/>
    <w:rsid w:val="008C12A4"/>
    <w:rsid w:val="008C13C5"/>
    <w:rsid w:val="008C159F"/>
    <w:rsid w:val="008C1869"/>
    <w:rsid w:val="008C1CB5"/>
    <w:rsid w:val="008C1E15"/>
    <w:rsid w:val="008C2263"/>
    <w:rsid w:val="008C264A"/>
    <w:rsid w:val="008C3945"/>
    <w:rsid w:val="008C3C06"/>
    <w:rsid w:val="008C444B"/>
    <w:rsid w:val="008C49FC"/>
    <w:rsid w:val="008C5072"/>
    <w:rsid w:val="008C55FA"/>
    <w:rsid w:val="008C56BE"/>
    <w:rsid w:val="008C598F"/>
    <w:rsid w:val="008C6064"/>
    <w:rsid w:val="008C6FBE"/>
    <w:rsid w:val="008C7990"/>
    <w:rsid w:val="008C7C0A"/>
    <w:rsid w:val="008D1A8B"/>
    <w:rsid w:val="008D1E1E"/>
    <w:rsid w:val="008D2C0E"/>
    <w:rsid w:val="008D375E"/>
    <w:rsid w:val="008D3AE0"/>
    <w:rsid w:val="008D401C"/>
    <w:rsid w:val="008D5307"/>
    <w:rsid w:val="008D5662"/>
    <w:rsid w:val="008D57E0"/>
    <w:rsid w:val="008D59C5"/>
    <w:rsid w:val="008D5A34"/>
    <w:rsid w:val="008D5E03"/>
    <w:rsid w:val="008D5E7C"/>
    <w:rsid w:val="008D600E"/>
    <w:rsid w:val="008D67D2"/>
    <w:rsid w:val="008D7B41"/>
    <w:rsid w:val="008E10A5"/>
    <w:rsid w:val="008E121C"/>
    <w:rsid w:val="008E1AA3"/>
    <w:rsid w:val="008E1DD7"/>
    <w:rsid w:val="008E20E0"/>
    <w:rsid w:val="008E39A4"/>
    <w:rsid w:val="008E4BA6"/>
    <w:rsid w:val="008E54CA"/>
    <w:rsid w:val="008E576E"/>
    <w:rsid w:val="008E5B32"/>
    <w:rsid w:val="008E6986"/>
    <w:rsid w:val="008E6B57"/>
    <w:rsid w:val="008E6E75"/>
    <w:rsid w:val="008E72BB"/>
    <w:rsid w:val="008E785F"/>
    <w:rsid w:val="008F017F"/>
    <w:rsid w:val="008F0905"/>
    <w:rsid w:val="008F1387"/>
    <w:rsid w:val="008F1626"/>
    <w:rsid w:val="008F2033"/>
    <w:rsid w:val="008F37E9"/>
    <w:rsid w:val="008F4B7D"/>
    <w:rsid w:val="008F4DB0"/>
    <w:rsid w:val="008F6066"/>
    <w:rsid w:val="008F6EE4"/>
    <w:rsid w:val="009003ED"/>
    <w:rsid w:val="00900593"/>
    <w:rsid w:val="00900E76"/>
    <w:rsid w:val="00901090"/>
    <w:rsid w:val="0090111F"/>
    <w:rsid w:val="00902570"/>
    <w:rsid w:val="0090293C"/>
    <w:rsid w:val="009037BB"/>
    <w:rsid w:val="00904DF6"/>
    <w:rsid w:val="00904E61"/>
    <w:rsid w:val="00907AC9"/>
    <w:rsid w:val="009107CB"/>
    <w:rsid w:val="00910CD7"/>
    <w:rsid w:val="00911640"/>
    <w:rsid w:val="009117C1"/>
    <w:rsid w:val="00912138"/>
    <w:rsid w:val="00912361"/>
    <w:rsid w:val="0091292F"/>
    <w:rsid w:val="00912F04"/>
    <w:rsid w:val="009132BD"/>
    <w:rsid w:val="00913D9A"/>
    <w:rsid w:val="00913F73"/>
    <w:rsid w:val="00914166"/>
    <w:rsid w:val="00915F77"/>
    <w:rsid w:val="00916136"/>
    <w:rsid w:val="00917633"/>
    <w:rsid w:val="00917F8F"/>
    <w:rsid w:val="00920D83"/>
    <w:rsid w:val="00920E6A"/>
    <w:rsid w:val="009213A4"/>
    <w:rsid w:val="0092391C"/>
    <w:rsid w:val="00923994"/>
    <w:rsid w:val="0092410F"/>
    <w:rsid w:val="0092598B"/>
    <w:rsid w:val="00925B68"/>
    <w:rsid w:val="00925EBB"/>
    <w:rsid w:val="009265D2"/>
    <w:rsid w:val="0092711B"/>
    <w:rsid w:val="0092737C"/>
    <w:rsid w:val="0092738D"/>
    <w:rsid w:val="009276D4"/>
    <w:rsid w:val="00930471"/>
    <w:rsid w:val="009312F9"/>
    <w:rsid w:val="009313CF"/>
    <w:rsid w:val="00933E8F"/>
    <w:rsid w:val="009350FC"/>
    <w:rsid w:val="00935836"/>
    <w:rsid w:val="00936EF1"/>
    <w:rsid w:val="00937091"/>
    <w:rsid w:val="009378AE"/>
    <w:rsid w:val="0094035C"/>
    <w:rsid w:val="00940BD1"/>
    <w:rsid w:val="009415EB"/>
    <w:rsid w:val="009417D3"/>
    <w:rsid w:val="00941DE5"/>
    <w:rsid w:val="009428D8"/>
    <w:rsid w:val="00942B4D"/>
    <w:rsid w:val="0094301F"/>
    <w:rsid w:val="0094304A"/>
    <w:rsid w:val="009436F1"/>
    <w:rsid w:val="0094479A"/>
    <w:rsid w:val="00945358"/>
    <w:rsid w:val="00945D1F"/>
    <w:rsid w:val="0094685F"/>
    <w:rsid w:val="0094687A"/>
    <w:rsid w:val="0094719E"/>
    <w:rsid w:val="00947E12"/>
    <w:rsid w:val="00947FE9"/>
    <w:rsid w:val="00947FED"/>
    <w:rsid w:val="00950782"/>
    <w:rsid w:val="00950EBD"/>
    <w:rsid w:val="009513AF"/>
    <w:rsid w:val="00952DB8"/>
    <w:rsid w:val="00953B5F"/>
    <w:rsid w:val="00953FAE"/>
    <w:rsid w:val="0095436C"/>
    <w:rsid w:val="009548F6"/>
    <w:rsid w:val="00955278"/>
    <w:rsid w:val="0095598E"/>
    <w:rsid w:val="00955FF7"/>
    <w:rsid w:val="0095691D"/>
    <w:rsid w:val="009602BA"/>
    <w:rsid w:val="009614DB"/>
    <w:rsid w:val="00961591"/>
    <w:rsid w:val="009616D4"/>
    <w:rsid w:val="00961B6A"/>
    <w:rsid w:val="00961CC3"/>
    <w:rsid w:val="00961FC7"/>
    <w:rsid w:val="0096213F"/>
    <w:rsid w:val="00962701"/>
    <w:rsid w:val="00964674"/>
    <w:rsid w:val="00964DE6"/>
    <w:rsid w:val="00964F24"/>
    <w:rsid w:val="00964FEF"/>
    <w:rsid w:val="00965BB3"/>
    <w:rsid w:val="00965ED7"/>
    <w:rsid w:val="00966AC7"/>
    <w:rsid w:val="00966CFF"/>
    <w:rsid w:val="009672DD"/>
    <w:rsid w:val="009675DC"/>
    <w:rsid w:val="00967AE3"/>
    <w:rsid w:val="0097064D"/>
    <w:rsid w:val="00972273"/>
    <w:rsid w:val="00972989"/>
    <w:rsid w:val="00972FAD"/>
    <w:rsid w:val="00973B5C"/>
    <w:rsid w:val="00974857"/>
    <w:rsid w:val="00974FC6"/>
    <w:rsid w:val="009753DB"/>
    <w:rsid w:val="009754A8"/>
    <w:rsid w:val="0097589B"/>
    <w:rsid w:val="0097631B"/>
    <w:rsid w:val="009774D2"/>
    <w:rsid w:val="00977725"/>
    <w:rsid w:val="00977C92"/>
    <w:rsid w:val="00977FD0"/>
    <w:rsid w:val="0098038F"/>
    <w:rsid w:val="0098040C"/>
    <w:rsid w:val="0098130B"/>
    <w:rsid w:val="009817B8"/>
    <w:rsid w:val="009828A6"/>
    <w:rsid w:val="00982DF5"/>
    <w:rsid w:val="00982EA1"/>
    <w:rsid w:val="00983526"/>
    <w:rsid w:val="00984135"/>
    <w:rsid w:val="009848AC"/>
    <w:rsid w:val="0098612A"/>
    <w:rsid w:val="00986D3C"/>
    <w:rsid w:val="0098711D"/>
    <w:rsid w:val="00987E76"/>
    <w:rsid w:val="00990063"/>
    <w:rsid w:val="00990605"/>
    <w:rsid w:val="00992548"/>
    <w:rsid w:val="00992DED"/>
    <w:rsid w:val="00994832"/>
    <w:rsid w:val="009949C7"/>
    <w:rsid w:val="00995313"/>
    <w:rsid w:val="0099538B"/>
    <w:rsid w:val="00995A23"/>
    <w:rsid w:val="00995F72"/>
    <w:rsid w:val="00996461"/>
    <w:rsid w:val="00997E20"/>
    <w:rsid w:val="009A02D6"/>
    <w:rsid w:val="009A0347"/>
    <w:rsid w:val="009A0454"/>
    <w:rsid w:val="009A09F9"/>
    <w:rsid w:val="009A0D57"/>
    <w:rsid w:val="009A0E94"/>
    <w:rsid w:val="009A1A3A"/>
    <w:rsid w:val="009A2C2D"/>
    <w:rsid w:val="009A2C98"/>
    <w:rsid w:val="009A3BC0"/>
    <w:rsid w:val="009A4369"/>
    <w:rsid w:val="009A444E"/>
    <w:rsid w:val="009A4ABB"/>
    <w:rsid w:val="009A4B4A"/>
    <w:rsid w:val="009A5175"/>
    <w:rsid w:val="009A5FEA"/>
    <w:rsid w:val="009A60BB"/>
    <w:rsid w:val="009A60FA"/>
    <w:rsid w:val="009A6111"/>
    <w:rsid w:val="009A6434"/>
    <w:rsid w:val="009A665E"/>
    <w:rsid w:val="009A6D80"/>
    <w:rsid w:val="009A75AB"/>
    <w:rsid w:val="009B0252"/>
    <w:rsid w:val="009B0384"/>
    <w:rsid w:val="009B098C"/>
    <w:rsid w:val="009B0FA2"/>
    <w:rsid w:val="009B1057"/>
    <w:rsid w:val="009B112D"/>
    <w:rsid w:val="009B23B8"/>
    <w:rsid w:val="009B3761"/>
    <w:rsid w:val="009B47BB"/>
    <w:rsid w:val="009B4C7B"/>
    <w:rsid w:val="009B615C"/>
    <w:rsid w:val="009B6714"/>
    <w:rsid w:val="009B7364"/>
    <w:rsid w:val="009B7AA3"/>
    <w:rsid w:val="009B7D52"/>
    <w:rsid w:val="009B7EF2"/>
    <w:rsid w:val="009C05F1"/>
    <w:rsid w:val="009C0824"/>
    <w:rsid w:val="009C0992"/>
    <w:rsid w:val="009C0FA3"/>
    <w:rsid w:val="009C154C"/>
    <w:rsid w:val="009C41E0"/>
    <w:rsid w:val="009C459B"/>
    <w:rsid w:val="009C4F57"/>
    <w:rsid w:val="009C55C7"/>
    <w:rsid w:val="009C6581"/>
    <w:rsid w:val="009C7065"/>
    <w:rsid w:val="009C77AC"/>
    <w:rsid w:val="009D032F"/>
    <w:rsid w:val="009D1827"/>
    <w:rsid w:val="009D1ED6"/>
    <w:rsid w:val="009D2590"/>
    <w:rsid w:val="009D386E"/>
    <w:rsid w:val="009D545E"/>
    <w:rsid w:val="009D5DC9"/>
    <w:rsid w:val="009D72A9"/>
    <w:rsid w:val="009D7D2D"/>
    <w:rsid w:val="009D7EE8"/>
    <w:rsid w:val="009E037B"/>
    <w:rsid w:val="009E05D2"/>
    <w:rsid w:val="009E0CDF"/>
    <w:rsid w:val="009E1B92"/>
    <w:rsid w:val="009E259E"/>
    <w:rsid w:val="009E2A67"/>
    <w:rsid w:val="009E2C7C"/>
    <w:rsid w:val="009E3B7E"/>
    <w:rsid w:val="009E4836"/>
    <w:rsid w:val="009E4DBB"/>
    <w:rsid w:val="009E4E74"/>
    <w:rsid w:val="009E546D"/>
    <w:rsid w:val="009E57F4"/>
    <w:rsid w:val="009E64F7"/>
    <w:rsid w:val="009E68A7"/>
    <w:rsid w:val="009E7881"/>
    <w:rsid w:val="009E7E46"/>
    <w:rsid w:val="009E7EDD"/>
    <w:rsid w:val="009F02B0"/>
    <w:rsid w:val="009F066A"/>
    <w:rsid w:val="009F1EE7"/>
    <w:rsid w:val="009F21D4"/>
    <w:rsid w:val="009F3D13"/>
    <w:rsid w:val="009F4B8B"/>
    <w:rsid w:val="009F5024"/>
    <w:rsid w:val="009F58DF"/>
    <w:rsid w:val="009F5BDC"/>
    <w:rsid w:val="009F746F"/>
    <w:rsid w:val="009F7500"/>
    <w:rsid w:val="009F765D"/>
    <w:rsid w:val="009F76DC"/>
    <w:rsid w:val="009F7A85"/>
    <w:rsid w:val="009F7CA0"/>
    <w:rsid w:val="00A0047B"/>
    <w:rsid w:val="00A00880"/>
    <w:rsid w:val="00A01724"/>
    <w:rsid w:val="00A01D31"/>
    <w:rsid w:val="00A023B2"/>
    <w:rsid w:val="00A02C6D"/>
    <w:rsid w:val="00A03016"/>
    <w:rsid w:val="00A03BFB"/>
    <w:rsid w:val="00A03FC0"/>
    <w:rsid w:val="00A048AC"/>
    <w:rsid w:val="00A05404"/>
    <w:rsid w:val="00A055CD"/>
    <w:rsid w:val="00A0627B"/>
    <w:rsid w:val="00A06478"/>
    <w:rsid w:val="00A064A1"/>
    <w:rsid w:val="00A06F51"/>
    <w:rsid w:val="00A071D9"/>
    <w:rsid w:val="00A10959"/>
    <w:rsid w:val="00A11014"/>
    <w:rsid w:val="00A11A20"/>
    <w:rsid w:val="00A11F0B"/>
    <w:rsid w:val="00A129F2"/>
    <w:rsid w:val="00A12B91"/>
    <w:rsid w:val="00A13231"/>
    <w:rsid w:val="00A145E4"/>
    <w:rsid w:val="00A15247"/>
    <w:rsid w:val="00A1524F"/>
    <w:rsid w:val="00A15662"/>
    <w:rsid w:val="00A166EC"/>
    <w:rsid w:val="00A17A6C"/>
    <w:rsid w:val="00A17E1A"/>
    <w:rsid w:val="00A20953"/>
    <w:rsid w:val="00A21342"/>
    <w:rsid w:val="00A2142A"/>
    <w:rsid w:val="00A21B18"/>
    <w:rsid w:val="00A21D27"/>
    <w:rsid w:val="00A21F4C"/>
    <w:rsid w:val="00A22134"/>
    <w:rsid w:val="00A2217F"/>
    <w:rsid w:val="00A22C35"/>
    <w:rsid w:val="00A22FBC"/>
    <w:rsid w:val="00A22FEC"/>
    <w:rsid w:val="00A2305F"/>
    <w:rsid w:val="00A231DA"/>
    <w:rsid w:val="00A232E5"/>
    <w:rsid w:val="00A238CA"/>
    <w:rsid w:val="00A24049"/>
    <w:rsid w:val="00A24E71"/>
    <w:rsid w:val="00A25116"/>
    <w:rsid w:val="00A25158"/>
    <w:rsid w:val="00A25696"/>
    <w:rsid w:val="00A2658E"/>
    <w:rsid w:val="00A270FB"/>
    <w:rsid w:val="00A27852"/>
    <w:rsid w:val="00A27861"/>
    <w:rsid w:val="00A27E8E"/>
    <w:rsid w:val="00A27EC8"/>
    <w:rsid w:val="00A313D8"/>
    <w:rsid w:val="00A331C9"/>
    <w:rsid w:val="00A33E96"/>
    <w:rsid w:val="00A342BE"/>
    <w:rsid w:val="00A343F0"/>
    <w:rsid w:val="00A344E3"/>
    <w:rsid w:val="00A34C14"/>
    <w:rsid w:val="00A3581D"/>
    <w:rsid w:val="00A35C06"/>
    <w:rsid w:val="00A3746D"/>
    <w:rsid w:val="00A37528"/>
    <w:rsid w:val="00A400AB"/>
    <w:rsid w:val="00A403BE"/>
    <w:rsid w:val="00A40472"/>
    <w:rsid w:val="00A42A00"/>
    <w:rsid w:val="00A438CE"/>
    <w:rsid w:val="00A441CE"/>
    <w:rsid w:val="00A44CF2"/>
    <w:rsid w:val="00A461CF"/>
    <w:rsid w:val="00A46CCE"/>
    <w:rsid w:val="00A47E2B"/>
    <w:rsid w:val="00A519C4"/>
    <w:rsid w:val="00A52559"/>
    <w:rsid w:val="00A52952"/>
    <w:rsid w:val="00A52D8F"/>
    <w:rsid w:val="00A53303"/>
    <w:rsid w:val="00A5371F"/>
    <w:rsid w:val="00A53B5B"/>
    <w:rsid w:val="00A53B85"/>
    <w:rsid w:val="00A53BFC"/>
    <w:rsid w:val="00A53E03"/>
    <w:rsid w:val="00A545B3"/>
    <w:rsid w:val="00A54A70"/>
    <w:rsid w:val="00A54F85"/>
    <w:rsid w:val="00A56310"/>
    <w:rsid w:val="00A56624"/>
    <w:rsid w:val="00A5699F"/>
    <w:rsid w:val="00A60192"/>
    <w:rsid w:val="00A61700"/>
    <w:rsid w:val="00A61B5F"/>
    <w:rsid w:val="00A61D3C"/>
    <w:rsid w:val="00A626A0"/>
    <w:rsid w:val="00A6283E"/>
    <w:rsid w:val="00A62FC8"/>
    <w:rsid w:val="00A63520"/>
    <w:rsid w:val="00A64480"/>
    <w:rsid w:val="00A64F42"/>
    <w:rsid w:val="00A65078"/>
    <w:rsid w:val="00A658C8"/>
    <w:rsid w:val="00A65BE7"/>
    <w:rsid w:val="00A66573"/>
    <w:rsid w:val="00A66CEF"/>
    <w:rsid w:val="00A67938"/>
    <w:rsid w:val="00A70CBF"/>
    <w:rsid w:val="00A7147E"/>
    <w:rsid w:val="00A743FB"/>
    <w:rsid w:val="00A74726"/>
    <w:rsid w:val="00A75313"/>
    <w:rsid w:val="00A76761"/>
    <w:rsid w:val="00A768F0"/>
    <w:rsid w:val="00A76BEC"/>
    <w:rsid w:val="00A76C26"/>
    <w:rsid w:val="00A76F37"/>
    <w:rsid w:val="00A77B24"/>
    <w:rsid w:val="00A807C5"/>
    <w:rsid w:val="00A808F3"/>
    <w:rsid w:val="00A81063"/>
    <w:rsid w:val="00A822C0"/>
    <w:rsid w:val="00A82C2A"/>
    <w:rsid w:val="00A830D4"/>
    <w:rsid w:val="00A833AD"/>
    <w:rsid w:val="00A850E4"/>
    <w:rsid w:val="00A8530B"/>
    <w:rsid w:val="00A858A3"/>
    <w:rsid w:val="00A85904"/>
    <w:rsid w:val="00A869B1"/>
    <w:rsid w:val="00A8793A"/>
    <w:rsid w:val="00A87A66"/>
    <w:rsid w:val="00A87B27"/>
    <w:rsid w:val="00A90661"/>
    <w:rsid w:val="00A90F07"/>
    <w:rsid w:val="00A91931"/>
    <w:rsid w:val="00A91D6D"/>
    <w:rsid w:val="00A93448"/>
    <w:rsid w:val="00A935D3"/>
    <w:rsid w:val="00A94559"/>
    <w:rsid w:val="00A94CBF"/>
    <w:rsid w:val="00A95E43"/>
    <w:rsid w:val="00A9793E"/>
    <w:rsid w:val="00A97FFD"/>
    <w:rsid w:val="00AA207E"/>
    <w:rsid w:val="00AA2C2A"/>
    <w:rsid w:val="00AA35F6"/>
    <w:rsid w:val="00AA478B"/>
    <w:rsid w:val="00AA5028"/>
    <w:rsid w:val="00AA5528"/>
    <w:rsid w:val="00AA60F9"/>
    <w:rsid w:val="00AA6161"/>
    <w:rsid w:val="00AA697D"/>
    <w:rsid w:val="00AA6CD8"/>
    <w:rsid w:val="00AA71B0"/>
    <w:rsid w:val="00AA7425"/>
    <w:rsid w:val="00AA7B22"/>
    <w:rsid w:val="00AB00FD"/>
    <w:rsid w:val="00AB09F2"/>
    <w:rsid w:val="00AB1E66"/>
    <w:rsid w:val="00AB2AF9"/>
    <w:rsid w:val="00AB3AFF"/>
    <w:rsid w:val="00AB3B02"/>
    <w:rsid w:val="00AB41A1"/>
    <w:rsid w:val="00AB4277"/>
    <w:rsid w:val="00AB43D0"/>
    <w:rsid w:val="00AB4E01"/>
    <w:rsid w:val="00AB5126"/>
    <w:rsid w:val="00AB58E0"/>
    <w:rsid w:val="00AB6310"/>
    <w:rsid w:val="00AB7B2C"/>
    <w:rsid w:val="00AC165E"/>
    <w:rsid w:val="00AC2EB7"/>
    <w:rsid w:val="00AC338B"/>
    <w:rsid w:val="00AC34F0"/>
    <w:rsid w:val="00AC469A"/>
    <w:rsid w:val="00AC4C13"/>
    <w:rsid w:val="00AC6456"/>
    <w:rsid w:val="00AC655B"/>
    <w:rsid w:val="00AC717F"/>
    <w:rsid w:val="00AC71E1"/>
    <w:rsid w:val="00AC7462"/>
    <w:rsid w:val="00AC7E4B"/>
    <w:rsid w:val="00AD01AF"/>
    <w:rsid w:val="00AD0BC8"/>
    <w:rsid w:val="00AD0D03"/>
    <w:rsid w:val="00AD0E7A"/>
    <w:rsid w:val="00AD1C5F"/>
    <w:rsid w:val="00AD1FA1"/>
    <w:rsid w:val="00AD20E8"/>
    <w:rsid w:val="00AD25D6"/>
    <w:rsid w:val="00AD31B6"/>
    <w:rsid w:val="00AD38F1"/>
    <w:rsid w:val="00AD47EF"/>
    <w:rsid w:val="00AD516A"/>
    <w:rsid w:val="00AD568F"/>
    <w:rsid w:val="00AD5B17"/>
    <w:rsid w:val="00AD665F"/>
    <w:rsid w:val="00AD6D15"/>
    <w:rsid w:val="00AE0197"/>
    <w:rsid w:val="00AE05A2"/>
    <w:rsid w:val="00AE1287"/>
    <w:rsid w:val="00AE198B"/>
    <w:rsid w:val="00AE20AC"/>
    <w:rsid w:val="00AE23D8"/>
    <w:rsid w:val="00AE2457"/>
    <w:rsid w:val="00AE3305"/>
    <w:rsid w:val="00AE3710"/>
    <w:rsid w:val="00AE5265"/>
    <w:rsid w:val="00AE6425"/>
    <w:rsid w:val="00AE74F0"/>
    <w:rsid w:val="00AF14C3"/>
    <w:rsid w:val="00AF1CC4"/>
    <w:rsid w:val="00AF21BF"/>
    <w:rsid w:val="00AF2457"/>
    <w:rsid w:val="00AF33AC"/>
    <w:rsid w:val="00AF3A40"/>
    <w:rsid w:val="00AF4D4E"/>
    <w:rsid w:val="00AF6B86"/>
    <w:rsid w:val="00AF6D72"/>
    <w:rsid w:val="00AF7361"/>
    <w:rsid w:val="00AF7F99"/>
    <w:rsid w:val="00B01031"/>
    <w:rsid w:val="00B013F7"/>
    <w:rsid w:val="00B016D8"/>
    <w:rsid w:val="00B02245"/>
    <w:rsid w:val="00B0264C"/>
    <w:rsid w:val="00B02FD9"/>
    <w:rsid w:val="00B04288"/>
    <w:rsid w:val="00B04D80"/>
    <w:rsid w:val="00B053DA"/>
    <w:rsid w:val="00B05636"/>
    <w:rsid w:val="00B05F15"/>
    <w:rsid w:val="00B06A3A"/>
    <w:rsid w:val="00B079DE"/>
    <w:rsid w:val="00B108A8"/>
    <w:rsid w:val="00B10B00"/>
    <w:rsid w:val="00B110BC"/>
    <w:rsid w:val="00B113CC"/>
    <w:rsid w:val="00B114EE"/>
    <w:rsid w:val="00B11B96"/>
    <w:rsid w:val="00B1282E"/>
    <w:rsid w:val="00B143F1"/>
    <w:rsid w:val="00B14648"/>
    <w:rsid w:val="00B14979"/>
    <w:rsid w:val="00B14CFD"/>
    <w:rsid w:val="00B1531C"/>
    <w:rsid w:val="00B1598B"/>
    <w:rsid w:val="00B1620D"/>
    <w:rsid w:val="00B17E2F"/>
    <w:rsid w:val="00B17EBF"/>
    <w:rsid w:val="00B17EEE"/>
    <w:rsid w:val="00B2060F"/>
    <w:rsid w:val="00B20E57"/>
    <w:rsid w:val="00B213F0"/>
    <w:rsid w:val="00B21D2F"/>
    <w:rsid w:val="00B21FFA"/>
    <w:rsid w:val="00B2215F"/>
    <w:rsid w:val="00B22886"/>
    <w:rsid w:val="00B2352A"/>
    <w:rsid w:val="00B23A6C"/>
    <w:rsid w:val="00B249CC"/>
    <w:rsid w:val="00B2590A"/>
    <w:rsid w:val="00B3008E"/>
    <w:rsid w:val="00B31683"/>
    <w:rsid w:val="00B3185C"/>
    <w:rsid w:val="00B31E49"/>
    <w:rsid w:val="00B329DF"/>
    <w:rsid w:val="00B335E4"/>
    <w:rsid w:val="00B33C31"/>
    <w:rsid w:val="00B35089"/>
    <w:rsid w:val="00B35E97"/>
    <w:rsid w:val="00B360A6"/>
    <w:rsid w:val="00B36240"/>
    <w:rsid w:val="00B36A67"/>
    <w:rsid w:val="00B37B03"/>
    <w:rsid w:val="00B37C09"/>
    <w:rsid w:val="00B40003"/>
    <w:rsid w:val="00B40194"/>
    <w:rsid w:val="00B40679"/>
    <w:rsid w:val="00B40843"/>
    <w:rsid w:val="00B4098C"/>
    <w:rsid w:val="00B413E8"/>
    <w:rsid w:val="00B41D52"/>
    <w:rsid w:val="00B41D83"/>
    <w:rsid w:val="00B42583"/>
    <w:rsid w:val="00B42669"/>
    <w:rsid w:val="00B42B77"/>
    <w:rsid w:val="00B431A7"/>
    <w:rsid w:val="00B43288"/>
    <w:rsid w:val="00B4435B"/>
    <w:rsid w:val="00B444BF"/>
    <w:rsid w:val="00B44CD0"/>
    <w:rsid w:val="00B44E6F"/>
    <w:rsid w:val="00B45439"/>
    <w:rsid w:val="00B4659C"/>
    <w:rsid w:val="00B475E5"/>
    <w:rsid w:val="00B47676"/>
    <w:rsid w:val="00B47824"/>
    <w:rsid w:val="00B47974"/>
    <w:rsid w:val="00B47A34"/>
    <w:rsid w:val="00B47D2E"/>
    <w:rsid w:val="00B5069B"/>
    <w:rsid w:val="00B506DE"/>
    <w:rsid w:val="00B507A2"/>
    <w:rsid w:val="00B50BDD"/>
    <w:rsid w:val="00B518B6"/>
    <w:rsid w:val="00B51A5F"/>
    <w:rsid w:val="00B51ED0"/>
    <w:rsid w:val="00B53C2D"/>
    <w:rsid w:val="00B54884"/>
    <w:rsid w:val="00B548EE"/>
    <w:rsid w:val="00B55438"/>
    <w:rsid w:val="00B55F8E"/>
    <w:rsid w:val="00B56094"/>
    <w:rsid w:val="00B56D76"/>
    <w:rsid w:val="00B572C4"/>
    <w:rsid w:val="00B57442"/>
    <w:rsid w:val="00B57B1D"/>
    <w:rsid w:val="00B57B9F"/>
    <w:rsid w:val="00B57FF6"/>
    <w:rsid w:val="00B6076E"/>
    <w:rsid w:val="00B60867"/>
    <w:rsid w:val="00B60972"/>
    <w:rsid w:val="00B60DA8"/>
    <w:rsid w:val="00B613F1"/>
    <w:rsid w:val="00B61FB6"/>
    <w:rsid w:val="00B62073"/>
    <w:rsid w:val="00B62550"/>
    <w:rsid w:val="00B63A3F"/>
    <w:rsid w:val="00B64AD1"/>
    <w:rsid w:val="00B65C89"/>
    <w:rsid w:val="00B66AE0"/>
    <w:rsid w:val="00B6734F"/>
    <w:rsid w:val="00B67BC4"/>
    <w:rsid w:val="00B67D77"/>
    <w:rsid w:val="00B7049F"/>
    <w:rsid w:val="00B70EA3"/>
    <w:rsid w:val="00B71287"/>
    <w:rsid w:val="00B72986"/>
    <w:rsid w:val="00B72AF8"/>
    <w:rsid w:val="00B731B5"/>
    <w:rsid w:val="00B73819"/>
    <w:rsid w:val="00B739E2"/>
    <w:rsid w:val="00B73E48"/>
    <w:rsid w:val="00B74521"/>
    <w:rsid w:val="00B746F2"/>
    <w:rsid w:val="00B74CC8"/>
    <w:rsid w:val="00B75259"/>
    <w:rsid w:val="00B75295"/>
    <w:rsid w:val="00B75F4D"/>
    <w:rsid w:val="00B7639A"/>
    <w:rsid w:val="00B76A82"/>
    <w:rsid w:val="00B7701F"/>
    <w:rsid w:val="00B774AD"/>
    <w:rsid w:val="00B77934"/>
    <w:rsid w:val="00B77B45"/>
    <w:rsid w:val="00B80431"/>
    <w:rsid w:val="00B815E8"/>
    <w:rsid w:val="00B8174B"/>
    <w:rsid w:val="00B81CD2"/>
    <w:rsid w:val="00B82633"/>
    <w:rsid w:val="00B827A3"/>
    <w:rsid w:val="00B827C2"/>
    <w:rsid w:val="00B82C62"/>
    <w:rsid w:val="00B83699"/>
    <w:rsid w:val="00B853E4"/>
    <w:rsid w:val="00B8588F"/>
    <w:rsid w:val="00B85A65"/>
    <w:rsid w:val="00B9015C"/>
    <w:rsid w:val="00B9065F"/>
    <w:rsid w:val="00B9091F"/>
    <w:rsid w:val="00B91088"/>
    <w:rsid w:val="00B91314"/>
    <w:rsid w:val="00B91C74"/>
    <w:rsid w:val="00B91C85"/>
    <w:rsid w:val="00B92086"/>
    <w:rsid w:val="00B92339"/>
    <w:rsid w:val="00B923E9"/>
    <w:rsid w:val="00B9242E"/>
    <w:rsid w:val="00B92B48"/>
    <w:rsid w:val="00B92ECE"/>
    <w:rsid w:val="00B94076"/>
    <w:rsid w:val="00B94AD1"/>
    <w:rsid w:val="00B95064"/>
    <w:rsid w:val="00B952E9"/>
    <w:rsid w:val="00B95854"/>
    <w:rsid w:val="00B95FAF"/>
    <w:rsid w:val="00B96300"/>
    <w:rsid w:val="00B96346"/>
    <w:rsid w:val="00B964A2"/>
    <w:rsid w:val="00B97339"/>
    <w:rsid w:val="00BA0F3D"/>
    <w:rsid w:val="00BA11C1"/>
    <w:rsid w:val="00BA13DC"/>
    <w:rsid w:val="00BA28CD"/>
    <w:rsid w:val="00BA320E"/>
    <w:rsid w:val="00BA3305"/>
    <w:rsid w:val="00BA33B3"/>
    <w:rsid w:val="00BA3933"/>
    <w:rsid w:val="00BA3F54"/>
    <w:rsid w:val="00BA5D7E"/>
    <w:rsid w:val="00BA6236"/>
    <w:rsid w:val="00BA66AE"/>
    <w:rsid w:val="00BA75B8"/>
    <w:rsid w:val="00BA7F14"/>
    <w:rsid w:val="00BB1532"/>
    <w:rsid w:val="00BB1AC5"/>
    <w:rsid w:val="00BB22E8"/>
    <w:rsid w:val="00BB2AC4"/>
    <w:rsid w:val="00BB2DE3"/>
    <w:rsid w:val="00BB472B"/>
    <w:rsid w:val="00BB496D"/>
    <w:rsid w:val="00BB4D1C"/>
    <w:rsid w:val="00BB52B6"/>
    <w:rsid w:val="00BB5E84"/>
    <w:rsid w:val="00BB7B04"/>
    <w:rsid w:val="00BC08F7"/>
    <w:rsid w:val="00BC107E"/>
    <w:rsid w:val="00BC1B92"/>
    <w:rsid w:val="00BC315D"/>
    <w:rsid w:val="00BC330B"/>
    <w:rsid w:val="00BC3572"/>
    <w:rsid w:val="00BC4667"/>
    <w:rsid w:val="00BC5F67"/>
    <w:rsid w:val="00BC5F9D"/>
    <w:rsid w:val="00BC73B7"/>
    <w:rsid w:val="00BC7557"/>
    <w:rsid w:val="00BC75CE"/>
    <w:rsid w:val="00BC78B0"/>
    <w:rsid w:val="00BC7BC0"/>
    <w:rsid w:val="00BC7C9B"/>
    <w:rsid w:val="00BD1153"/>
    <w:rsid w:val="00BD2087"/>
    <w:rsid w:val="00BD2A36"/>
    <w:rsid w:val="00BD4497"/>
    <w:rsid w:val="00BD46C5"/>
    <w:rsid w:val="00BD4868"/>
    <w:rsid w:val="00BD52F7"/>
    <w:rsid w:val="00BD5341"/>
    <w:rsid w:val="00BD5CAE"/>
    <w:rsid w:val="00BD77D7"/>
    <w:rsid w:val="00BD78D4"/>
    <w:rsid w:val="00BE0A85"/>
    <w:rsid w:val="00BE22DC"/>
    <w:rsid w:val="00BE34D1"/>
    <w:rsid w:val="00BE402E"/>
    <w:rsid w:val="00BE53D8"/>
    <w:rsid w:val="00BE56BF"/>
    <w:rsid w:val="00BE65C6"/>
    <w:rsid w:val="00BE67ED"/>
    <w:rsid w:val="00BE6C47"/>
    <w:rsid w:val="00BE7E96"/>
    <w:rsid w:val="00BF0879"/>
    <w:rsid w:val="00BF0F66"/>
    <w:rsid w:val="00BF183C"/>
    <w:rsid w:val="00BF1AF7"/>
    <w:rsid w:val="00BF261B"/>
    <w:rsid w:val="00BF2E72"/>
    <w:rsid w:val="00BF3216"/>
    <w:rsid w:val="00BF38AD"/>
    <w:rsid w:val="00BF39C8"/>
    <w:rsid w:val="00BF5117"/>
    <w:rsid w:val="00BF534E"/>
    <w:rsid w:val="00BF5C51"/>
    <w:rsid w:val="00BF5DAA"/>
    <w:rsid w:val="00BF5EC5"/>
    <w:rsid w:val="00BF698C"/>
    <w:rsid w:val="00BF6BFE"/>
    <w:rsid w:val="00BF77AE"/>
    <w:rsid w:val="00BF7C5A"/>
    <w:rsid w:val="00C00148"/>
    <w:rsid w:val="00C001D1"/>
    <w:rsid w:val="00C00CF0"/>
    <w:rsid w:val="00C022BC"/>
    <w:rsid w:val="00C024B8"/>
    <w:rsid w:val="00C02FD2"/>
    <w:rsid w:val="00C031B2"/>
    <w:rsid w:val="00C03708"/>
    <w:rsid w:val="00C0390A"/>
    <w:rsid w:val="00C05820"/>
    <w:rsid w:val="00C105AA"/>
    <w:rsid w:val="00C10D7F"/>
    <w:rsid w:val="00C10DD6"/>
    <w:rsid w:val="00C11F91"/>
    <w:rsid w:val="00C1253C"/>
    <w:rsid w:val="00C125C9"/>
    <w:rsid w:val="00C12782"/>
    <w:rsid w:val="00C1291D"/>
    <w:rsid w:val="00C1342A"/>
    <w:rsid w:val="00C15362"/>
    <w:rsid w:val="00C16D3D"/>
    <w:rsid w:val="00C170FB"/>
    <w:rsid w:val="00C17B82"/>
    <w:rsid w:val="00C20EF0"/>
    <w:rsid w:val="00C21142"/>
    <w:rsid w:val="00C21FC5"/>
    <w:rsid w:val="00C23298"/>
    <w:rsid w:val="00C23639"/>
    <w:rsid w:val="00C24797"/>
    <w:rsid w:val="00C254EC"/>
    <w:rsid w:val="00C259B3"/>
    <w:rsid w:val="00C25B91"/>
    <w:rsid w:val="00C264EF"/>
    <w:rsid w:val="00C26B07"/>
    <w:rsid w:val="00C275A5"/>
    <w:rsid w:val="00C30238"/>
    <w:rsid w:val="00C308A8"/>
    <w:rsid w:val="00C30AE6"/>
    <w:rsid w:val="00C319B1"/>
    <w:rsid w:val="00C3270E"/>
    <w:rsid w:val="00C32C90"/>
    <w:rsid w:val="00C33292"/>
    <w:rsid w:val="00C33DF3"/>
    <w:rsid w:val="00C342B5"/>
    <w:rsid w:val="00C345F7"/>
    <w:rsid w:val="00C3476B"/>
    <w:rsid w:val="00C34A93"/>
    <w:rsid w:val="00C34C2E"/>
    <w:rsid w:val="00C34DC2"/>
    <w:rsid w:val="00C35117"/>
    <w:rsid w:val="00C360AB"/>
    <w:rsid w:val="00C36473"/>
    <w:rsid w:val="00C37D67"/>
    <w:rsid w:val="00C37FEF"/>
    <w:rsid w:val="00C404DA"/>
    <w:rsid w:val="00C4137B"/>
    <w:rsid w:val="00C413E9"/>
    <w:rsid w:val="00C4211B"/>
    <w:rsid w:val="00C422EB"/>
    <w:rsid w:val="00C433B4"/>
    <w:rsid w:val="00C4374B"/>
    <w:rsid w:val="00C44CF6"/>
    <w:rsid w:val="00C450FD"/>
    <w:rsid w:val="00C460BB"/>
    <w:rsid w:val="00C46D2C"/>
    <w:rsid w:val="00C46F3B"/>
    <w:rsid w:val="00C4728A"/>
    <w:rsid w:val="00C4739E"/>
    <w:rsid w:val="00C505EE"/>
    <w:rsid w:val="00C51296"/>
    <w:rsid w:val="00C51869"/>
    <w:rsid w:val="00C51B94"/>
    <w:rsid w:val="00C54E8D"/>
    <w:rsid w:val="00C550B8"/>
    <w:rsid w:val="00C567AE"/>
    <w:rsid w:val="00C57010"/>
    <w:rsid w:val="00C57FFE"/>
    <w:rsid w:val="00C601AE"/>
    <w:rsid w:val="00C604D9"/>
    <w:rsid w:val="00C60722"/>
    <w:rsid w:val="00C6148A"/>
    <w:rsid w:val="00C6205A"/>
    <w:rsid w:val="00C62863"/>
    <w:rsid w:val="00C63C85"/>
    <w:rsid w:val="00C662AD"/>
    <w:rsid w:val="00C70107"/>
    <w:rsid w:val="00C70FC1"/>
    <w:rsid w:val="00C71F3C"/>
    <w:rsid w:val="00C728BA"/>
    <w:rsid w:val="00C7302B"/>
    <w:rsid w:val="00C731FA"/>
    <w:rsid w:val="00C73CD3"/>
    <w:rsid w:val="00C753C5"/>
    <w:rsid w:val="00C75B09"/>
    <w:rsid w:val="00C75C2F"/>
    <w:rsid w:val="00C75F16"/>
    <w:rsid w:val="00C76FF2"/>
    <w:rsid w:val="00C77036"/>
    <w:rsid w:val="00C77638"/>
    <w:rsid w:val="00C77F1C"/>
    <w:rsid w:val="00C800E0"/>
    <w:rsid w:val="00C80318"/>
    <w:rsid w:val="00C8076B"/>
    <w:rsid w:val="00C80D95"/>
    <w:rsid w:val="00C80ECF"/>
    <w:rsid w:val="00C81C32"/>
    <w:rsid w:val="00C81FC8"/>
    <w:rsid w:val="00C82336"/>
    <w:rsid w:val="00C82700"/>
    <w:rsid w:val="00C82E4A"/>
    <w:rsid w:val="00C839DB"/>
    <w:rsid w:val="00C83AE3"/>
    <w:rsid w:val="00C84995"/>
    <w:rsid w:val="00C84D43"/>
    <w:rsid w:val="00C864AA"/>
    <w:rsid w:val="00C86630"/>
    <w:rsid w:val="00C8669A"/>
    <w:rsid w:val="00C867A5"/>
    <w:rsid w:val="00C9045E"/>
    <w:rsid w:val="00C909B8"/>
    <w:rsid w:val="00C909BD"/>
    <w:rsid w:val="00C90D98"/>
    <w:rsid w:val="00C90DE3"/>
    <w:rsid w:val="00C90E37"/>
    <w:rsid w:val="00C90EFF"/>
    <w:rsid w:val="00C91200"/>
    <w:rsid w:val="00C91B66"/>
    <w:rsid w:val="00C93968"/>
    <w:rsid w:val="00C939B9"/>
    <w:rsid w:val="00C94108"/>
    <w:rsid w:val="00C94D9F"/>
    <w:rsid w:val="00C951CD"/>
    <w:rsid w:val="00C96193"/>
    <w:rsid w:val="00C96F89"/>
    <w:rsid w:val="00C97B15"/>
    <w:rsid w:val="00C97E6F"/>
    <w:rsid w:val="00C97EC2"/>
    <w:rsid w:val="00CA08F5"/>
    <w:rsid w:val="00CA1CF8"/>
    <w:rsid w:val="00CA24F4"/>
    <w:rsid w:val="00CA2671"/>
    <w:rsid w:val="00CA2786"/>
    <w:rsid w:val="00CA2A58"/>
    <w:rsid w:val="00CA4420"/>
    <w:rsid w:val="00CA6C2A"/>
    <w:rsid w:val="00CB01BD"/>
    <w:rsid w:val="00CB04DB"/>
    <w:rsid w:val="00CB143D"/>
    <w:rsid w:val="00CB236E"/>
    <w:rsid w:val="00CB379E"/>
    <w:rsid w:val="00CB3AFC"/>
    <w:rsid w:val="00CB566B"/>
    <w:rsid w:val="00CB5838"/>
    <w:rsid w:val="00CB5C99"/>
    <w:rsid w:val="00CB6067"/>
    <w:rsid w:val="00CB72C4"/>
    <w:rsid w:val="00CC0145"/>
    <w:rsid w:val="00CC023E"/>
    <w:rsid w:val="00CC0372"/>
    <w:rsid w:val="00CC08D4"/>
    <w:rsid w:val="00CC0EC1"/>
    <w:rsid w:val="00CC1BB1"/>
    <w:rsid w:val="00CC23B4"/>
    <w:rsid w:val="00CC25CF"/>
    <w:rsid w:val="00CC2BF5"/>
    <w:rsid w:val="00CC302B"/>
    <w:rsid w:val="00CC3181"/>
    <w:rsid w:val="00CC4D16"/>
    <w:rsid w:val="00CC4EB5"/>
    <w:rsid w:val="00CC4F55"/>
    <w:rsid w:val="00CC569C"/>
    <w:rsid w:val="00CC5D48"/>
    <w:rsid w:val="00CC6081"/>
    <w:rsid w:val="00CC6426"/>
    <w:rsid w:val="00CC717E"/>
    <w:rsid w:val="00CC72B0"/>
    <w:rsid w:val="00CD0148"/>
    <w:rsid w:val="00CD1085"/>
    <w:rsid w:val="00CD11B0"/>
    <w:rsid w:val="00CD17F8"/>
    <w:rsid w:val="00CD1E9D"/>
    <w:rsid w:val="00CD295D"/>
    <w:rsid w:val="00CD3FCD"/>
    <w:rsid w:val="00CD5207"/>
    <w:rsid w:val="00CD5277"/>
    <w:rsid w:val="00CD5D21"/>
    <w:rsid w:val="00CD7700"/>
    <w:rsid w:val="00CE11E1"/>
    <w:rsid w:val="00CE1A82"/>
    <w:rsid w:val="00CE2CB9"/>
    <w:rsid w:val="00CE2DF3"/>
    <w:rsid w:val="00CE31D8"/>
    <w:rsid w:val="00CE400D"/>
    <w:rsid w:val="00CE563A"/>
    <w:rsid w:val="00CE5B59"/>
    <w:rsid w:val="00CE5EDD"/>
    <w:rsid w:val="00CE5F06"/>
    <w:rsid w:val="00CE679B"/>
    <w:rsid w:val="00CE7E35"/>
    <w:rsid w:val="00CE7F32"/>
    <w:rsid w:val="00CF0B46"/>
    <w:rsid w:val="00CF0E57"/>
    <w:rsid w:val="00CF15FB"/>
    <w:rsid w:val="00CF286D"/>
    <w:rsid w:val="00CF2F9E"/>
    <w:rsid w:val="00CF312E"/>
    <w:rsid w:val="00CF3B93"/>
    <w:rsid w:val="00CF4FB1"/>
    <w:rsid w:val="00CF50C5"/>
    <w:rsid w:val="00CF5CE3"/>
    <w:rsid w:val="00CF7A63"/>
    <w:rsid w:val="00D00F82"/>
    <w:rsid w:val="00D0110E"/>
    <w:rsid w:val="00D02420"/>
    <w:rsid w:val="00D026BC"/>
    <w:rsid w:val="00D02D49"/>
    <w:rsid w:val="00D04489"/>
    <w:rsid w:val="00D044C8"/>
    <w:rsid w:val="00D04E71"/>
    <w:rsid w:val="00D050F9"/>
    <w:rsid w:val="00D05109"/>
    <w:rsid w:val="00D053A4"/>
    <w:rsid w:val="00D05691"/>
    <w:rsid w:val="00D05707"/>
    <w:rsid w:val="00D05B7A"/>
    <w:rsid w:val="00D06320"/>
    <w:rsid w:val="00D06BC7"/>
    <w:rsid w:val="00D06EE1"/>
    <w:rsid w:val="00D06F83"/>
    <w:rsid w:val="00D07DA0"/>
    <w:rsid w:val="00D1132C"/>
    <w:rsid w:val="00D11A85"/>
    <w:rsid w:val="00D11E9B"/>
    <w:rsid w:val="00D11FD5"/>
    <w:rsid w:val="00D12705"/>
    <w:rsid w:val="00D1286D"/>
    <w:rsid w:val="00D1375D"/>
    <w:rsid w:val="00D14500"/>
    <w:rsid w:val="00D14EB2"/>
    <w:rsid w:val="00D15AC5"/>
    <w:rsid w:val="00D15C5E"/>
    <w:rsid w:val="00D16164"/>
    <w:rsid w:val="00D163E3"/>
    <w:rsid w:val="00D16C09"/>
    <w:rsid w:val="00D2038E"/>
    <w:rsid w:val="00D20CA0"/>
    <w:rsid w:val="00D2178D"/>
    <w:rsid w:val="00D21AAF"/>
    <w:rsid w:val="00D21F60"/>
    <w:rsid w:val="00D21F9E"/>
    <w:rsid w:val="00D2304E"/>
    <w:rsid w:val="00D23C86"/>
    <w:rsid w:val="00D241E9"/>
    <w:rsid w:val="00D24414"/>
    <w:rsid w:val="00D2481F"/>
    <w:rsid w:val="00D24DEE"/>
    <w:rsid w:val="00D250CC"/>
    <w:rsid w:val="00D25972"/>
    <w:rsid w:val="00D25DF0"/>
    <w:rsid w:val="00D26574"/>
    <w:rsid w:val="00D26D8F"/>
    <w:rsid w:val="00D27260"/>
    <w:rsid w:val="00D27547"/>
    <w:rsid w:val="00D31462"/>
    <w:rsid w:val="00D31BF2"/>
    <w:rsid w:val="00D31DB6"/>
    <w:rsid w:val="00D32A35"/>
    <w:rsid w:val="00D334E6"/>
    <w:rsid w:val="00D33CCE"/>
    <w:rsid w:val="00D340D9"/>
    <w:rsid w:val="00D34432"/>
    <w:rsid w:val="00D355FA"/>
    <w:rsid w:val="00D35C35"/>
    <w:rsid w:val="00D36F68"/>
    <w:rsid w:val="00D373F7"/>
    <w:rsid w:val="00D37C72"/>
    <w:rsid w:val="00D400E2"/>
    <w:rsid w:val="00D40B16"/>
    <w:rsid w:val="00D40BBF"/>
    <w:rsid w:val="00D40ECD"/>
    <w:rsid w:val="00D41713"/>
    <w:rsid w:val="00D42122"/>
    <w:rsid w:val="00D424AE"/>
    <w:rsid w:val="00D42A60"/>
    <w:rsid w:val="00D42C23"/>
    <w:rsid w:val="00D42CCE"/>
    <w:rsid w:val="00D43149"/>
    <w:rsid w:val="00D43DCE"/>
    <w:rsid w:val="00D441BF"/>
    <w:rsid w:val="00D449EF"/>
    <w:rsid w:val="00D44BE7"/>
    <w:rsid w:val="00D467AB"/>
    <w:rsid w:val="00D468EB"/>
    <w:rsid w:val="00D473F8"/>
    <w:rsid w:val="00D47555"/>
    <w:rsid w:val="00D50E30"/>
    <w:rsid w:val="00D52A93"/>
    <w:rsid w:val="00D52B76"/>
    <w:rsid w:val="00D52CBF"/>
    <w:rsid w:val="00D52CDD"/>
    <w:rsid w:val="00D53649"/>
    <w:rsid w:val="00D547C0"/>
    <w:rsid w:val="00D548DF"/>
    <w:rsid w:val="00D5496E"/>
    <w:rsid w:val="00D54AEA"/>
    <w:rsid w:val="00D54E34"/>
    <w:rsid w:val="00D569DA"/>
    <w:rsid w:val="00D56DA6"/>
    <w:rsid w:val="00D5793C"/>
    <w:rsid w:val="00D57E17"/>
    <w:rsid w:val="00D60853"/>
    <w:rsid w:val="00D60A09"/>
    <w:rsid w:val="00D60DBA"/>
    <w:rsid w:val="00D61232"/>
    <w:rsid w:val="00D62879"/>
    <w:rsid w:val="00D630B1"/>
    <w:rsid w:val="00D63AB7"/>
    <w:rsid w:val="00D63E96"/>
    <w:rsid w:val="00D656C9"/>
    <w:rsid w:val="00D65DCC"/>
    <w:rsid w:val="00D660B3"/>
    <w:rsid w:val="00D67471"/>
    <w:rsid w:val="00D679A6"/>
    <w:rsid w:val="00D67C9F"/>
    <w:rsid w:val="00D70350"/>
    <w:rsid w:val="00D7097F"/>
    <w:rsid w:val="00D729B5"/>
    <w:rsid w:val="00D733D8"/>
    <w:rsid w:val="00D747E8"/>
    <w:rsid w:val="00D74C04"/>
    <w:rsid w:val="00D74F3A"/>
    <w:rsid w:val="00D752BA"/>
    <w:rsid w:val="00D76C01"/>
    <w:rsid w:val="00D76C71"/>
    <w:rsid w:val="00D76C7A"/>
    <w:rsid w:val="00D8010A"/>
    <w:rsid w:val="00D80696"/>
    <w:rsid w:val="00D81482"/>
    <w:rsid w:val="00D81982"/>
    <w:rsid w:val="00D8308D"/>
    <w:rsid w:val="00D849B9"/>
    <w:rsid w:val="00D84A2C"/>
    <w:rsid w:val="00D84F2D"/>
    <w:rsid w:val="00D852D4"/>
    <w:rsid w:val="00D86113"/>
    <w:rsid w:val="00D867B7"/>
    <w:rsid w:val="00D90CCA"/>
    <w:rsid w:val="00D90D0E"/>
    <w:rsid w:val="00D90E9D"/>
    <w:rsid w:val="00D91D28"/>
    <w:rsid w:val="00D91FC3"/>
    <w:rsid w:val="00D9236A"/>
    <w:rsid w:val="00D92B11"/>
    <w:rsid w:val="00D92B4D"/>
    <w:rsid w:val="00D934D7"/>
    <w:rsid w:val="00D940B8"/>
    <w:rsid w:val="00D955C7"/>
    <w:rsid w:val="00D95855"/>
    <w:rsid w:val="00D97B4C"/>
    <w:rsid w:val="00D97FC3"/>
    <w:rsid w:val="00DA004C"/>
    <w:rsid w:val="00DA04D5"/>
    <w:rsid w:val="00DA0986"/>
    <w:rsid w:val="00DA16D1"/>
    <w:rsid w:val="00DA2264"/>
    <w:rsid w:val="00DA2C24"/>
    <w:rsid w:val="00DA31B9"/>
    <w:rsid w:val="00DA3F4C"/>
    <w:rsid w:val="00DA48A1"/>
    <w:rsid w:val="00DA544A"/>
    <w:rsid w:val="00DA6356"/>
    <w:rsid w:val="00DA6FAA"/>
    <w:rsid w:val="00DA7499"/>
    <w:rsid w:val="00DA74A7"/>
    <w:rsid w:val="00DB07B6"/>
    <w:rsid w:val="00DB1B61"/>
    <w:rsid w:val="00DB1FFD"/>
    <w:rsid w:val="00DB2708"/>
    <w:rsid w:val="00DB2D7A"/>
    <w:rsid w:val="00DB2D7D"/>
    <w:rsid w:val="00DB3509"/>
    <w:rsid w:val="00DB4F5C"/>
    <w:rsid w:val="00DB54C7"/>
    <w:rsid w:val="00DB5AED"/>
    <w:rsid w:val="00DB5F6A"/>
    <w:rsid w:val="00DB606E"/>
    <w:rsid w:val="00DB6BB7"/>
    <w:rsid w:val="00DB7056"/>
    <w:rsid w:val="00DB72B0"/>
    <w:rsid w:val="00DB7A6F"/>
    <w:rsid w:val="00DC0001"/>
    <w:rsid w:val="00DC28D6"/>
    <w:rsid w:val="00DC58FE"/>
    <w:rsid w:val="00DC5AAF"/>
    <w:rsid w:val="00DC61CC"/>
    <w:rsid w:val="00DC692B"/>
    <w:rsid w:val="00DC6EA1"/>
    <w:rsid w:val="00DC729D"/>
    <w:rsid w:val="00DC77D5"/>
    <w:rsid w:val="00DC7FBB"/>
    <w:rsid w:val="00DD048F"/>
    <w:rsid w:val="00DD05C8"/>
    <w:rsid w:val="00DD08D7"/>
    <w:rsid w:val="00DD0AD5"/>
    <w:rsid w:val="00DD0D40"/>
    <w:rsid w:val="00DD1794"/>
    <w:rsid w:val="00DD1AE2"/>
    <w:rsid w:val="00DD1EA8"/>
    <w:rsid w:val="00DD231C"/>
    <w:rsid w:val="00DD3899"/>
    <w:rsid w:val="00DD40F9"/>
    <w:rsid w:val="00DD482E"/>
    <w:rsid w:val="00DD5219"/>
    <w:rsid w:val="00DD6F66"/>
    <w:rsid w:val="00DE072E"/>
    <w:rsid w:val="00DE260A"/>
    <w:rsid w:val="00DE34CD"/>
    <w:rsid w:val="00DE3563"/>
    <w:rsid w:val="00DE35A5"/>
    <w:rsid w:val="00DE3664"/>
    <w:rsid w:val="00DE36B1"/>
    <w:rsid w:val="00DE404C"/>
    <w:rsid w:val="00DE7244"/>
    <w:rsid w:val="00DE7C6C"/>
    <w:rsid w:val="00DE7F5A"/>
    <w:rsid w:val="00DF0958"/>
    <w:rsid w:val="00DF0DC2"/>
    <w:rsid w:val="00DF22E4"/>
    <w:rsid w:val="00DF2B11"/>
    <w:rsid w:val="00DF2BD3"/>
    <w:rsid w:val="00DF3315"/>
    <w:rsid w:val="00DF3C8B"/>
    <w:rsid w:val="00DF3D4B"/>
    <w:rsid w:val="00DF41F4"/>
    <w:rsid w:val="00DF46A2"/>
    <w:rsid w:val="00DF507A"/>
    <w:rsid w:val="00DF591D"/>
    <w:rsid w:val="00DF5D90"/>
    <w:rsid w:val="00DF6213"/>
    <w:rsid w:val="00DF66E8"/>
    <w:rsid w:val="00DF6AEA"/>
    <w:rsid w:val="00DF6B70"/>
    <w:rsid w:val="00DF7872"/>
    <w:rsid w:val="00E0031D"/>
    <w:rsid w:val="00E00AFF"/>
    <w:rsid w:val="00E00BBB"/>
    <w:rsid w:val="00E02601"/>
    <w:rsid w:val="00E02B70"/>
    <w:rsid w:val="00E02EC4"/>
    <w:rsid w:val="00E02F7A"/>
    <w:rsid w:val="00E039CD"/>
    <w:rsid w:val="00E03F07"/>
    <w:rsid w:val="00E03FCD"/>
    <w:rsid w:val="00E05792"/>
    <w:rsid w:val="00E07A39"/>
    <w:rsid w:val="00E1087F"/>
    <w:rsid w:val="00E10A81"/>
    <w:rsid w:val="00E11706"/>
    <w:rsid w:val="00E12A57"/>
    <w:rsid w:val="00E12BF0"/>
    <w:rsid w:val="00E13256"/>
    <w:rsid w:val="00E132A3"/>
    <w:rsid w:val="00E13306"/>
    <w:rsid w:val="00E13383"/>
    <w:rsid w:val="00E13D2D"/>
    <w:rsid w:val="00E14998"/>
    <w:rsid w:val="00E14A9A"/>
    <w:rsid w:val="00E15A92"/>
    <w:rsid w:val="00E1682F"/>
    <w:rsid w:val="00E17F47"/>
    <w:rsid w:val="00E209B5"/>
    <w:rsid w:val="00E211AA"/>
    <w:rsid w:val="00E22F13"/>
    <w:rsid w:val="00E22FBA"/>
    <w:rsid w:val="00E2506F"/>
    <w:rsid w:val="00E25548"/>
    <w:rsid w:val="00E25C73"/>
    <w:rsid w:val="00E25D5D"/>
    <w:rsid w:val="00E262CF"/>
    <w:rsid w:val="00E27784"/>
    <w:rsid w:val="00E301C9"/>
    <w:rsid w:val="00E30619"/>
    <w:rsid w:val="00E30AC9"/>
    <w:rsid w:val="00E31217"/>
    <w:rsid w:val="00E31EA3"/>
    <w:rsid w:val="00E3252E"/>
    <w:rsid w:val="00E331FB"/>
    <w:rsid w:val="00E33566"/>
    <w:rsid w:val="00E3494A"/>
    <w:rsid w:val="00E3552D"/>
    <w:rsid w:val="00E35B29"/>
    <w:rsid w:val="00E364B7"/>
    <w:rsid w:val="00E364DC"/>
    <w:rsid w:val="00E36574"/>
    <w:rsid w:val="00E36781"/>
    <w:rsid w:val="00E368E8"/>
    <w:rsid w:val="00E36A79"/>
    <w:rsid w:val="00E36E22"/>
    <w:rsid w:val="00E36F23"/>
    <w:rsid w:val="00E3761E"/>
    <w:rsid w:val="00E37B43"/>
    <w:rsid w:val="00E37DE7"/>
    <w:rsid w:val="00E37E27"/>
    <w:rsid w:val="00E37F00"/>
    <w:rsid w:val="00E40532"/>
    <w:rsid w:val="00E41234"/>
    <w:rsid w:val="00E42481"/>
    <w:rsid w:val="00E424B3"/>
    <w:rsid w:val="00E42DD2"/>
    <w:rsid w:val="00E42F00"/>
    <w:rsid w:val="00E47BD2"/>
    <w:rsid w:val="00E502D3"/>
    <w:rsid w:val="00E5111B"/>
    <w:rsid w:val="00E512CA"/>
    <w:rsid w:val="00E5149D"/>
    <w:rsid w:val="00E51F51"/>
    <w:rsid w:val="00E5276A"/>
    <w:rsid w:val="00E52835"/>
    <w:rsid w:val="00E54361"/>
    <w:rsid w:val="00E54FFF"/>
    <w:rsid w:val="00E556B9"/>
    <w:rsid w:val="00E560D9"/>
    <w:rsid w:val="00E5674B"/>
    <w:rsid w:val="00E5786C"/>
    <w:rsid w:val="00E62AF5"/>
    <w:rsid w:val="00E633DD"/>
    <w:rsid w:val="00E63407"/>
    <w:rsid w:val="00E63693"/>
    <w:rsid w:val="00E63914"/>
    <w:rsid w:val="00E6401F"/>
    <w:rsid w:val="00E65E73"/>
    <w:rsid w:val="00E66117"/>
    <w:rsid w:val="00E663C5"/>
    <w:rsid w:val="00E70AA5"/>
    <w:rsid w:val="00E717D6"/>
    <w:rsid w:val="00E724F3"/>
    <w:rsid w:val="00E729F0"/>
    <w:rsid w:val="00E72CEF"/>
    <w:rsid w:val="00E731D7"/>
    <w:rsid w:val="00E73418"/>
    <w:rsid w:val="00E750E4"/>
    <w:rsid w:val="00E75C6C"/>
    <w:rsid w:val="00E76AA5"/>
    <w:rsid w:val="00E77137"/>
    <w:rsid w:val="00E80C27"/>
    <w:rsid w:val="00E80FCE"/>
    <w:rsid w:val="00E812AD"/>
    <w:rsid w:val="00E81A49"/>
    <w:rsid w:val="00E82230"/>
    <w:rsid w:val="00E83B84"/>
    <w:rsid w:val="00E85830"/>
    <w:rsid w:val="00E86252"/>
    <w:rsid w:val="00E872B2"/>
    <w:rsid w:val="00E87520"/>
    <w:rsid w:val="00E87AC1"/>
    <w:rsid w:val="00E87EAB"/>
    <w:rsid w:val="00E920C3"/>
    <w:rsid w:val="00E9272C"/>
    <w:rsid w:val="00E932E2"/>
    <w:rsid w:val="00E94650"/>
    <w:rsid w:val="00E95B10"/>
    <w:rsid w:val="00E978E0"/>
    <w:rsid w:val="00E978EA"/>
    <w:rsid w:val="00EA0524"/>
    <w:rsid w:val="00EA0F7F"/>
    <w:rsid w:val="00EA1680"/>
    <w:rsid w:val="00EA2A7C"/>
    <w:rsid w:val="00EA2CE1"/>
    <w:rsid w:val="00EA31ED"/>
    <w:rsid w:val="00EA3C59"/>
    <w:rsid w:val="00EA43BB"/>
    <w:rsid w:val="00EA43C3"/>
    <w:rsid w:val="00EA5386"/>
    <w:rsid w:val="00EA539C"/>
    <w:rsid w:val="00EA5EFF"/>
    <w:rsid w:val="00EA6A9D"/>
    <w:rsid w:val="00EB0DA8"/>
    <w:rsid w:val="00EB19C5"/>
    <w:rsid w:val="00EB41B0"/>
    <w:rsid w:val="00EB4E65"/>
    <w:rsid w:val="00EB51C5"/>
    <w:rsid w:val="00EB5B1E"/>
    <w:rsid w:val="00EB724C"/>
    <w:rsid w:val="00EB7425"/>
    <w:rsid w:val="00EB7837"/>
    <w:rsid w:val="00EC0941"/>
    <w:rsid w:val="00EC0B1D"/>
    <w:rsid w:val="00EC0F88"/>
    <w:rsid w:val="00EC14E9"/>
    <w:rsid w:val="00EC18D5"/>
    <w:rsid w:val="00EC2061"/>
    <w:rsid w:val="00EC2A2B"/>
    <w:rsid w:val="00EC2C39"/>
    <w:rsid w:val="00EC2DC4"/>
    <w:rsid w:val="00EC370A"/>
    <w:rsid w:val="00EC3ECA"/>
    <w:rsid w:val="00EC42B9"/>
    <w:rsid w:val="00EC4903"/>
    <w:rsid w:val="00EC4D16"/>
    <w:rsid w:val="00EC59D7"/>
    <w:rsid w:val="00ED038D"/>
    <w:rsid w:val="00ED03FD"/>
    <w:rsid w:val="00ED0873"/>
    <w:rsid w:val="00ED13EC"/>
    <w:rsid w:val="00ED194B"/>
    <w:rsid w:val="00ED2124"/>
    <w:rsid w:val="00ED2306"/>
    <w:rsid w:val="00ED2635"/>
    <w:rsid w:val="00ED2FD6"/>
    <w:rsid w:val="00ED3345"/>
    <w:rsid w:val="00ED3627"/>
    <w:rsid w:val="00ED425A"/>
    <w:rsid w:val="00ED47B5"/>
    <w:rsid w:val="00ED5725"/>
    <w:rsid w:val="00ED59AB"/>
    <w:rsid w:val="00ED5D44"/>
    <w:rsid w:val="00ED5DCA"/>
    <w:rsid w:val="00ED7E95"/>
    <w:rsid w:val="00ED7F76"/>
    <w:rsid w:val="00EE28E0"/>
    <w:rsid w:val="00EE4369"/>
    <w:rsid w:val="00EE4ADF"/>
    <w:rsid w:val="00EE5FCC"/>
    <w:rsid w:val="00EE6619"/>
    <w:rsid w:val="00EE66A6"/>
    <w:rsid w:val="00EE699E"/>
    <w:rsid w:val="00EE7D50"/>
    <w:rsid w:val="00EF23DF"/>
    <w:rsid w:val="00EF27D4"/>
    <w:rsid w:val="00EF3DFD"/>
    <w:rsid w:val="00EF3E4E"/>
    <w:rsid w:val="00EF526F"/>
    <w:rsid w:val="00EF57C7"/>
    <w:rsid w:val="00EF5842"/>
    <w:rsid w:val="00EF5B4F"/>
    <w:rsid w:val="00EF6175"/>
    <w:rsid w:val="00EF6820"/>
    <w:rsid w:val="00F00925"/>
    <w:rsid w:val="00F01068"/>
    <w:rsid w:val="00F01188"/>
    <w:rsid w:val="00F014FB"/>
    <w:rsid w:val="00F01AC0"/>
    <w:rsid w:val="00F01D25"/>
    <w:rsid w:val="00F027C6"/>
    <w:rsid w:val="00F03D20"/>
    <w:rsid w:val="00F03E0A"/>
    <w:rsid w:val="00F04563"/>
    <w:rsid w:val="00F0463F"/>
    <w:rsid w:val="00F04B5E"/>
    <w:rsid w:val="00F062FE"/>
    <w:rsid w:val="00F07262"/>
    <w:rsid w:val="00F1056D"/>
    <w:rsid w:val="00F10572"/>
    <w:rsid w:val="00F109FE"/>
    <w:rsid w:val="00F10F3D"/>
    <w:rsid w:val="00F11343"/>
    <w:rsid w:val="00F1147E"/>
    <w:rsid w:val="00F119FE"/>
    <w:rsid w:val="00F130CE"/>
    <w:rsid w:val="00F1333B"/>
    <w:rsid w:val="00F13355"/>
    <w:rsid w:val="00F141AE"/>
    <w:rsid w:val="00F1584D"/>
    <w:rsid w:val="00F158E7"/>
    <w:rsid w:val="00F15C21"/>
    <w:rsid w:val="00F15F95"/>
    <w:rsid w:val="00F16F18"/>
    <w:rsid w:val="00F17437"/>
    <w:rsid w:val="00F17F39"/>
    <w:rsid w:val="00F2298E"/>
    <w:rsid w:val="00F241BF"/>
    <w:rsid w:val="00F26198"/>
    <w:rsid w:val="00F264A0"/>
    <w:rsid w:val="00F266E5"/>
    <w:rsid w:val="00F26780"/>
    <w:rsid w:val="00F26C58"/>
    <w:rsid w:val="00F26FDD"/>
    <w:rsid w:val="00F27101"/>
    <w:rsid w:val="00F27328"/>
    <w:rsid w:val="00F27680"/>
    <w:rsid w:val="00F30307"/>
    <w:rsid w:val="00F310B5"/>
    <w:rsid w:val="00F31978"/>
    <w:rsid w:val="00F343C7"/>
    <w:rsid w:val="00F34EFA"/>
    <w:rsid w:val="00F351F7"/>
    <w:rsid w:val="00F353EC"/>
    <w:rsid w:val="00F3548B"/>
    <w:rsid w:val="00F35B2F"/>
    <w:rsid w:val="00F35D31"/>
    <w:rsid w:val="00F362CF"/>
    <w:rsid w:val="00F3711D"/>
    <w:rsid w:val="00F377A0"/>
    <w:rsid w:val="00F37CD4"/>
    <w:rsid w:val="00F40044"/>
    <w:rsid w:val="00F413B9"/>
    <w:rsid w:val="00F41BDB"/>
    <w:rsid w:val="00F41EFD"/>
    <w:rsid w:val="00F4249E"/>
    <w:rsid w:val="00F425F9"/>
    <w:rsid w:val="00F432AA"/>
    <w:rsid w:val="00F43704"/>
    <w:rsid w:val="00F43ED7"/>
    <w:rsid w:val="00F44B2D"/>
    <w:rsid w:val="00F452B6"/>
    <w:rsid w:val="00F45D2C"/>
    <w:rsid w:val="00F46A38"/>
    <w:rsid w:val="00F47457"/>
    <w:rsid w:val="00F47503"/>
    <w:rsid w:val="00F47D34"/>
    <w:rsid w:val="00F50735"/>
    <w:rsid w:val="00F508A5"/>
    <w:rsid w:val="00F50CEC"/>
    <w:rsid w:val="00F51012"/>
    <w:rsid w:val="00F51934"/>
    <w:rsid w:val="00F51DBC"/>
    <w:rsid w:val="00F51EE2"/>
    <w:rsid w:val="00F51F9C"/>
    <w:rsid w:val="00F52749"/>
    <w:rsid w:val="00F52BBE"/>
    <w:rsid w:val="00F5313D"/>
    <w:rsid w:val="00F548F7"/>
    <w:rsid w:val="00F55706"/>
    <w:rsid w:val="00F559D1"/>
    <w:rsid w:val="00F566D7"/>
    <w:rsid w:val="00F567B9"/>
    <w:rsid w:val="00F572D5"/>
    <w:rsid w:val="00F602FE"/>
    <w:rsid w:val="00F6064E"/>
    <w:rsid w:val="00F60E3B"/>
    <w:rsid w:val="00F6119F"/>
    <w:rsid w:val="00F611BB"/>
    <w:rsid w:val="00F62B1A"/>
    <w:rsid w:val="00F6397C"/>
    <w:rsid w:val="00F63F31"/>
    <w:rsid w:val="00F64A39"/>
    <w:rsid w:val="00F64DA7"/>
    <w:rsid w:val="00F65564"/>
    <w:rsid w:val="00F6577A"/>
    <w:rsid w:val="00F657B5"/>
    <w:rsid w:val="00F65E93"/>
    <w:rsid w:val="00F65FB3"/>
    <w:rsid w:val="00F66238"/>
    <w:rsid w:val="00F66F87"/>
    <w:rsid w:val="00F72776"/>
    <w:rsid w:val="00F72E13"/>
    <w:rsid w:val="00F73591"/>
    <w:rsid w:val="00F74187"/>
    <w:rsid w:val="00F74544"/>
    <w:rsid w:val="00F74566"/>
    <w:rsid w:val="00F74C72"/>
    <w:rsid w:val="00F75097"/>
    <w:rsid w:val="00F758B4"/>
    <w:rsid w:val="00F75CA1"/>
    <w:rsid w:val="00F75CE6"/>
    <w:rsid w:val="00F760F9"/>
    <w:rsid w:val="00F76186"/>
    <w:rsid w:val="00F7621A"/>
    <w:rsid w:val="00F7675F"/>
    <w:rsid w:val="00F80820"/>
    <w:rsid w:val="00F80C9F"/>
    <w:rsid w:val="00F81401"/>
    <w:rsid w:val="00F81C1C"/>
    <w:rsid w:val="00F81E52"/>
    <w:rsid w:val="00F832FD"/>
    <w:rsid w:val="00F83365"/>
    <w:rsid w:val="00F8342C"/>
    <w:rsid w:val="00F83B10"/>
    <w:rsid w:val="00F8469E"/>
    <w:rsid w:val="00F846AC"/>
    <w:rsid w:val="00F85272"/>
    <w:rsid w:val="00F85D95"/>
    <w:rsid w:val="00F86808"/>
    <w:rsid w:val="00F86DD8"/>
    <w:rsid w:val="00F874FA"/>
    <w:rsid w:val="00F876A8"/>
    <w:rsid w:val="00F878E7"/>
    <w:rsid w:val="00F9013F"/>
    <w:rsid w:val="00F90375"/>
    <w:rsid w:val="00F9093E"/>
    <w:rsid w:val="00F91763"/>
    <w:rsid w:val="00F91AAA"/>
    <w:rsid w:val="00F91C85"/>
    <w:rsid w:val="00F92682"/>
    <w:rsid w:val="00F92C0E"/>
    <w:rsid w:val="00F9322B"/>
    <w:rsid w:val="00F950CC"/>
    <w:rsid w:val="00F95113"/>
    <w:rsid w:val="00F96134"/>
    <w:rsid w:val="00F963B0"/>
    <w:rsid w:val="00F96498"/>
    <w:rsid w:val="00F968E8"/>
    <w:rsid w:val="00F96DE8"/>
    <w:rsid w:val="00F970FC"/>
    <w:rsid w:val="00F973DE"/>
    <w:rsid w:val="00F97943"/>
    <w:rsid w:val="00FA00A1"/>
    <w:rsid w:val="00FA0C1F"/>
    <w:rsid w:val="00FA0CEF"/>
    <w:rsid w:val="00FA15C7"/>
    <w:rsid w:val="00FA2156"/>
    <w:rsid w:val="00FA22AE"/>
    <w:rsid w:val="00FA35AE"/>
    <w:rsid w:val="00FA377F"/>
    <w:rsid w:val="00FA3B10"/>
    <w:rsid w:val="00FA3EC9"/>
    <w:rsid w:val="00FA44DA"/>
    <w:rsid w:val="00FA4FD0"/>
    <w:rsid w:val="00FA564C"/>
    <w:rsid w:val="00FA5AAC"/>
    <w:rsid w:val="00FA6837"/>
    <w:rsid w:val="00FA6F59"/>
    <w:rsid w:val="00FA712D"/>
    <w:rsid w:val="00FA7147"/>
    <w:rsid w:val="00FA7C7D"/>
    <w:rsid w:val="00FB046F"/>
    <w:rsid w:val="00FB084B"/>
    <w:rsid w:val="00FB0A5E"/>
    <w:rsid w:val="00FB1168"/>
    <w:rsid w:val="00FB157B"/>
    <w:rsid w:val="00FB1B02"/>
    <w:rsid w:val="00FB2171"/>
    <w:rsid w:val="00FB305D"/>
    <w:rsid w:val="00FB3730"/>
    <w:rsid w:val="00FB3A8F"/>
    <w:rsid w:val="00FB42B4"/>
    <w:rsid w:val="00FB4692"/>
    <w:rsid w:val="00FB491D"/>
    <w:rsid w:val="00FB5A9A"/>
    <w:rsid w:val="00FB5E5C"/>
    <w:rsid w:val="00FB6EA1"/>
    <w:rsid w:val="00FB75AC"/>
    <w:rsid w:val="00FB7A7B"/>
    <w:rsid w:val="00FC024A"/>
    <w:rsid w:val="00FC0914"/>
    <w:rsid w:val="00FC2145"/>
    <w:rsid w:val="00FC231A"/>
    <w:rsid w:val="00FC2501"/>
    <w:rsid w:val="00FC3DA3"/>
    <w:rsid w:val="00FC52EB"/>
    <w:rsid w:val="00FC52FB"/>
    <w:rsid w:val="00FC5AE7"/>
    <w:rsid w:val="00FC5F5C"/>
    <w:rsid w:val="00FC6AD5"/>
    <w:rsid w:val="00FC6DBA"/>
    <w:rsid w:val="00FC721E"/>
    <w:rsid w:val="00FC7479"/>
    <w:rsid w:val="00FD09CA"/>
    <w:rsid w:val="00FD0B09"/>
    <w:rsid w:val="00FD0F54"/>
    <w:rsid w:val="00FD105D"/>
    <w:rsid w:val="00FD11D7"/>
    <w:rsid w:val="00FD1E27"/>
    <w:rsid w:val="00FD2343"/>
    <w:rsid w:val="00FD2784"/>
    <w:rsid w:val="00FD2E23"/>
    <w:rsid w:val="00FD304F"/>
    <w:rsid w:val="00FD3C3C"/>
    <w:rsid w:val="00FD44F2"/>
    <w:rsid w:val="00FD4761"/>
    <w:rsid w:val="00FD4FEC"/>
    <w:rsid w:val="00FD54FA"/>
    <w:rsid w:val="00FD58FC"/>
    <w:rsid w:val="00FD60AC"/>
    <w:rsid w:val="00FD60E6"/>
    <w:rsid w:val="00FD7010"/>
    <w:rsid w:val="00FD7FAE"/>
    <w:rsid w:val="00FE0108"/>
    <w:rsid w:val="00FE0D22"/>
    <w:rsid w:val="00FE1E3C"/>
    <w:rsid w:val="00FE2811"/>
    <w:rsid w:val="00FE299C"/>
    <w:rsid w:val="00FE5A2A"/>
    <w:rsid w:val="00FE67AB"/>
    <w:rsid w:val="00FE67DD"/>
    <w:rsid w:val="00FF00D4"/>
    <w:rsid w:val="00FF1084"/>
    <w:rsid w:val="00FF15E2"/>
    <w:rsid w:val="00FF160E"/>
    <w:rsid w:val="00FF1877"/>
    <w:rsid w:val="00FF18C0"/>
    <w:rsid w:val="00FF273C"/>
    <w:rsid w:val="00FF310D"/>
    <w:rsid w:val="00FF3194"/>
    <w:rsid w:val="00FF5348"/>
    <w:rsid w:val="00FF6981"/>
    <w:rsid w:val="00FF6B2C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9CD65"/>
  <w15:docId w15:val="{4D9B8415-2A26-4FD5-8484-739D910F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B4F"/>
    <w:pPr>
      <w:jc w:val="both"/>
    </w:pPr>
    <w:rPr>
      <w:rFonts w:ascii="Arial" w:hAnsi="Arial" w:cs="Arial"/>
      <w:sz w:val="21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287FC2"/>
    <w:pPr>
      <w:keepNext/>
      <w:numPr>
        <w:numId w:val="2"/>
      </w:numPr>
      <w:spacing w:before="480" w:line="36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link w:val="Heading2Char"/>
    <w:qFormat/>
    <w:rsid w:val="00287FC2"/>
    <w:pPr>
      <w:numPr>
        <w:ilvl w:val="1"/>
        <w:numId w:val="2"/>
      </w:numPr>
      <w:spacing w:before="240" w:line="360" w:lineRule="auto"/>
      <w:outlineLvl w:val="1"/>
    </w:pPr>
  </w:style>
  <w:style w:type="paragraph" w:styleId="Heading3">
    <w:name w:val="heading 3"/>
    <w:basedOn w:val="Normal"/>
    <w:link w:val="Heading3Char"/>
    <w:qFormat/>
    <w:rsid w:val="00287FC2"/>
    <w:pPr>
      <w:numPr>
        <w:ilvl w:val="2"/>
        <w:numId w:val="2"/>
      </w:numPr>
      <w:spacing w:before="240" w:line="360" w:lineRule="auto"/>
      <w:outlineLvl w:val="2"/>
    </w:pPr>
  </w:style>
  <w:style w:type="paragraph" w:styleId="Heading4">
    <w:name w:val="heading 4"/>
    <w:aliases w:val="Obj,Obj1,Obj2,Obj3"/>
    <w:basedOn w:val="Normal"/>
    <w:qFormat/>
    <w:rsid w:val="00287FC2"/>
    <w:pPr>
      <w:numPr>
        <w:ilvl w:val="3"/>
        <w:numId w:val="2"/>
      </w:numPr>
      <w:spacing w:before="240" w:line="360" w:lineRule="auto"/>
      <w:outlineLvl w:val="3"/>
    </w:pPr>
  </w:style>
  <w:style w:type="paragraph" w:styleId="Heading5">
    <w:name w:val="heading 5"/>
    <w:aliases w:val="Qualifications"/>
    <w:basedOn w:val="Normal"/>
    <w:qFormat/>
    <w:rsid w:val="00287FC2"/>
    <w:pPr>
      <w:numPr>
        <w:ilvl w:val="4"/>
        <w:numId w:val="2"/>
      </w:numPr>
      <w:spacing w:before="240" w:line="360" w:lineRule="auto"/>
      <w:outlineLvl w:val="4"/>
    </w:pPr>
  </w:style>
  <w:style w:type="paragraph" w:styleId="Heading6">
    <w:name w:val="heading 6"/>
    <w:basedOn w:val="Normal"/>
    <w:qFormat/>
    <w:rsid w:val="00287FC2"/>
    <w:pPr>
      <w:numPr>
        <w:ilvl w:val="5"/>
        <w:numId w:val="2"/>
      </w:numPr>
      <w:spacing w:before="240" w:line="360" w:lineRule="auto"/>
      <w:outlineLvl w:val="5"/>
    </w:pPr>
  </w:style>
  <w:style w:type="paragraph" w:styleId="Heading7">
    <w:name w:val="heading 7"/>
    <w:basedOn w:val="Normal"/>
    <w:qFormat/>
    <w:rsid w:val="00287FC2"/>
    <w:pPr>
      <w:numPr>
        <w:ilvl w:val="6"/>
        <w:numId w:val="2"/>
      </w:numPr>
      <w:spacing w:before="240" w:line="360" w:lineRule="auto"/>
      <w:outlineLvl w:val="6"/>
    </w:pPr>
  </w:style>
  <w:style w:type="paragraph" w:styleId="Heading8">
    <w:name w:val="heading 8"/>
    <w:basedOn w:val="Normal"/>
    <w:qFormat/>
    <w:rsid w:val="00287FC2"/>
    <w:pPr>
      <w:numPr>
        <w:ilvl w:val="7"/>
        <w:numId w:val="2"/>
      </w:numPr>
      <w:spacing w:before="240" w:line="360" w:lineRule="auto"/>
      <w:outlineLvl w:val="7"/>
    </w:pPr>
  </w:style>
  <w:style w:type="paragraph" w:styleId="Heading9">
    <w:name w:val="heading 9"/>
    <w:basedOn w:val="Normal"/>
    <w:qFormat/>
    <w:rsid w:val="00287FC2"/>
    <w:pPr>
      <w:numPr>
        <w:ilvl w:val="8"/>
        <w:numId w:val="2"/>
      </w:numPr>
      <w:spacing w:before="240" w:line="36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87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63ADE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63AD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63A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05045"/>
    <w:rPr>
      <w:rFonts w:ascii="Lucida Grande" w:hAnsi="Lucida Grande"/>
      <w:sz w:val="18"/>
      <w:szCs w:val="18"/>
    </w:rPr>
  </w:style>
  <w:style w:type="paragraph" w:styleId="MacroText">
    <w:name w:val="macro"/>
    <w:semiHidden/>
    <w:rsid w:val="00287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link w:val="HeaderChar"/>
    <w:uiPriority w:val="99"/>
    <w:rsid w:val="00287FC2"/>
  </w:style>
  <w:style w:type="paragraph" w:styleId="Footer">
    <w:name w:val="footer"/>
    <w:basedOn w:val="Normal"/>
    <w:link w:val="FooterChar"/>
    <w:uiPriority w:val="99"/>
    <w:rsid w:val="00F74566"/>
    <w:rPr>
      <w:sz w:val="12"/>
    </w:rPr>
  </w:style>
  <w:style w:type="paragraph" w:styleId="TOC1">
    <w:name w:val="toc 1"/>
    <w:basedOn w:val="Normal"/>
    <w:next w:val="Normal"/>
    <w:uiPriority w:val="39"/>
    <w:rsid w:val="00E3252E"/>
    <w:pPr>
      <w:tabs>
        <w:tab w:val="left" w:leader="dot" w:pos="851"/>
        <w:tab w:val="right" w:leader="dot" w:pos="7655"/>
      </w:tabs>
      <w:spacing w:before="120"/>
      <w:ind w:left="397" w:hanging="397"/>
    </w:pPr>
    <w:rPr>
      <w:caps/>
    </w:rPr>
  </w:style>
  <w:style w:type="paragraph" w:styleId="TOC2">
    <w:name w:val="toc 2"/>
    <w:basedOn w:val="Normal"/>
    <w:next w:val="Normal"/>
    <w:uiPriority w:val="39"/>
    <w:rsid w:val="00287FC2"/>
    <w:pPr>
      <w:tabs>
        <w:tab w:val="left" w:leader="do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287FC2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287FC2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287FC2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287FC2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287FC2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287FC2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287FC2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287FC2"/>
    <w:pPr>
      <w:spacing w:after="280"/>
      <w:jc w:val="center"/>
    </w:pPr>
    <w:rPr>
      <w:b/>
      <w:caps/>
      <w:sz w:val="24"/>
    </w:rPr>
  </w:style>
  <w:style w:type="character" w:styleId="PageNumber">
    <w:name w:val="page number"/>
    <w:basedOn w:val="DefaultParagraphFont"/>
    <w:semiHidden/>
    <w:rsid w:val="00287FC2"/>
  </w:style>
  <w:style w:type="paragraph" w:styleId="Caption">
    <w:name w:val="caption"/>
    <w:basedOn w:val="Normal"/>
    <w:next w:val="Normal"/>
    <w:qFormat/>
    <w:rsid w:val="00287FC2"/>
    <w:pPr>
      <w:spacing w:before="120" w:after="120"/>
    </w:pPr>
    <w:rPr>
      <w:i/>
      <w:sz w:val="19"/>
    </w:rPr>
  </w:style>
  <w:style w:type="paragraph" w:styleId="CommentText">
    <w:name w:val="annotation text"/>
    <w:basedOn w:val="Normal"/>
    <w:link w:val="CommentTextChar"/>
    <w:uiPriority w:val="99"/>
    <w:rsid w:val="00287FC2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287FC2"/>
    <w:rPr>
      <w:sz w:val="19"/>
    </w:rPr>
  </w:style>
  <w:style w:type="paragraph" w:styleId="EnvelopeAddress">
    <w:name w:val="envelope address"/>
    <w:basedOn w:val="Normal"/>
    <w:semiHidden/>
    <w:rsid w:val="00287FC2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287FC2"/>
  </w:style>
  <w:style w:type="character" w:styleId="FootnoteReference">
    <w:name w:val="footnote reference"/>
    <w:basedOn w:val="DefaultParagraphFont"/>
    <w:uiPriority w:val="99"/>
    <w:semiHidden/>
    <w:rsid w:val="00287F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87FC2"/>
    <w:rPr>
      <w:sz w:val="18"/>
    </w:rPr>
  </w:style>
  <w:style w:type="paragraph" w:styleId="Index1">
    <w:name w:val="index 1"/>
    <w:basedOn w:val="Normal"/>
    <w:next w:val="Normal"/>
    <w:semiHidden/>
    <w:rsid w:val="00287FC2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287FC2"/>
    <w:pPr>
      <w:spacing w:after="240"/>
      <w:jc w:val="center"/>
    </w:pPr>
    <w:rPr>
      <w:b/>
    </w:rPr>
  </w:style>
  <w:style w:type="character" w:styleId="LineNumber">
    <w:name w:val="line number"/>
    <w:basedOn w:val="DefaultParagraphFont"/>
    <w:semiHidden/>
    <w:rsid w:val="00287FC2"/>
    <w:rPr>
      <w:sz w:val="20"/>
    </w:rPr>
  </w:style>
  <w:style w:type="paragraph" w:styleId="MessageHeader">
    <w:name w:val="Message Header"/>
    <w:basedOn w:val="Normal"/>
    <w:semiHidden/>
    <w:rsid w:val="00287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287FC2"/>
    <w:pPr>
      <w:ind w:left="851"/>
    </w:pPr>
  </w:style>
  <w:style w:type="paragraph" w:customStyle="1" w:styleId="Numberedindent">
    <w:name w:val="Numbered indent"/>
    <w:basedOn w:val="Normal"/>
    <w:next w:val="Normal"/>
    <w:rsid w:val="00287FC2"/>
    <w:pPr>
      <w:ind w:left="851" w:hanging="851"/>
    </w:pPr>
  </w:style>
  <w:style w:type="paragraph" w:styleId="Quote">
    <w:name w:val="Quote"/>
    <w:basedOn w:val="Normal"/>
    <w:link w:val="QuoteChar"/>
    <w:qFormat/>
    <w:rsid w:val="00287FC2"/>
    <w:pPr>
      <w:spacing w:before="240"/>
      <w:ind w:left="1701" w:right="986"/>
    </w:pPr>
    <w:rPr>
      <w:sz w:val="18"/>
    </w:rPr>
  </w:style>
  <w:style w:type="paragraph" w:styleId="Signature">
    <w:name w:val="Signature"/>
    <w:basedOn w:val="Normal"/>
    <w:semiHidden/>
    <w:rsid w:val="00287FC2"/>
    <w:pPr>
      <w:jc w:val="left"/>
    </w:pPr>
  </w:style>
  <w:style w:type="paragraph" w:customStyle="1" w:styleId="Subject">
    <w:name w:val="Subject"/>
    <w:basedOn w:val="Normal"/>
    <w:next w:val="Normal"/>
    <w:rsid w:val="00287FC2"/>
    <w:rPr>
      <w:b/>
    </w:rPr>
  </w:style>
  <w:style w:type="paragraph" w:styleId="Subtitle">
    <w:name w:val="Subtitle"/>
    <w:basedOn w:val="Normal"/>
    <w:link w:val="SubtitleChar"/>
    <w:qFormat/>
    <w:rsid w:val="00287FC2"/>
    <w:pPr>
      <w:jc w:val="left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287FC2"/>
    <w:pPr>
      <w:tabs>
        <w:tab w:val="right" w:leader="dot" w:pos="9071"/>
      </w:tabs>
      <w:ind w:left="210" w:hanging="210"/>
    </w:pPr>
    <w:rPr>
      <w:sz w:val="18"/>
    </w:rPr>
  </w:style>
  <w:style w:type="paragraph" w:styleId="Title">
    <w:name w:val="Title"/>
    <w:basedOn w:val="Normal"/>
    <w:qFormat/>
    <w:rsid w:val="00287FC2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NumberedLine1">
    <w:name w:val="Numbered Line 1"/>
    <w:basedOn w:val="Normal"/>
    <w:next w:val="Normal"/>
    <w:rsid w:val="00287FC2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287FC2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link w:val="SubheadingChar"/>
    <w:rsid w:val="00287FC2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287FC2"/>
    <w:pPr>
      <w:numPr>
        <w:numId w:val="1"/>
      </w:numPr>
    </w:pPr>
  </w:style>
  <w:style w:type="paragraph" w:customStyle="1" w:styleId="HCBODY">
    <w:name w:val="HC/BODY"/>
    <w:rsid w:val="00287FC2"/>
    <w:pPr>
      <w:widowControl w:val="0"/>
      <w:tabs>
        <w:tab w:val="left" w:pos="851"/>
        <w:tab w:val="left" w:pos="1700"/>
        <w:tab w:val="left" w:pos="2551"/>
        <w:tab w:val="left" w:pos="3402"/>
      </w:tabs>
      <w:suppressAutoHyphens/>
      <w:spacing w:line="360" w:lineRule="auto"/>
      <w:jc w:val="both"/>
    </w:pPr>
    <w:rPr>
      <w:rFonts w:ascii="ITC Bookman Light 11pt" w:hAnsi="ITC Bookman Light 11pt"/>
      <w:snapToGrid w:val="0"/>
      <w:spacing w:val="-2"/>
      <w:sz w:val="22"/>
      <w:lang w:val="en-US" w:eastAsia="en-US"/>
    </w:rPr>
  </w:style>
  <w:style w:type="paragraph" w:customStyle="1" w:styleId="Execution">
    <w:name w:val="Execution"/>
    <w:basedOn w:val="Normal"/>
    <w:next w:val="Normal"/>
    <w:rsid w:val="00287FC2"/>
    <w:rPr>
      <w:b/>
      <w:caps/>
    </w:rPr>
  </w:style>
  <w:style w:type="paragraph" w:customStyle="1" w:styleId="Schedule">
    <w:name w:val="Schedule"/>
    <w:basedOn w:val="Normal"/>
    <w:next w:val="Normal"/>
    <w:rsid w:val="00287FC2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287FC2"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305"/>
    <w:rPr>
      <w:rFonts w:ascii="Arial" w:hAnsi="Arial"/>
      <w:sz w:val="19"/>
      <w:lang w:eastAsia="en-US"/>
    </w:rPr>
  </w:style>
  <w:style w:type="paragraph" w:customStyle="1" w:styleId="AddressFooter9pt">
    <w:name w:val="Address Footer 9pt"/>
    <w:basedOn w:val="Footer"/>
    <w:autoRedefine/>
    <w:qFormat/>
    <w:rsid w:val="00FD1E27"/>
    <w:pPr>
      <w:jc w:val="right"/>
    </w:pPr>
    <w:rPr>
      <w:bCs/>
      <w:noProof/>
      <w:spacing w:val="2"/>
      <w:kern w:val="26"/>
      <w:sz w:val="18"/>
      <w:szCs w:val="18"/>
      <w:lang w:val="en-US"/>
    </w:rPr>
  </w:style>
  <w:style w:type="paragraph" w:customStyle="1" w:styleId="Courtspacer6pt">
    <w:name w:val="Court spacer 6pt"/>
    <w:basedOn w:val="Normal"/>
    <w:autoRedefine/>
    <w:qFormat/>
    <w:rsid w:val="00B739E2"/>
    <w:pPr>
      <w:spacing w:before="280"/>
    </w:pPr>
    <w:rPr>
      <w:sz w:val="12"/>
    </w:rPr>
  </w:style>
  <w:style w:type="paragraph" w:customStyle="1" w:styleId="Courtspacer9pt">
    <w:name w:val="Court spacer 9pt"/>
    <w:basedOn w:val="Footer"/>
    <w:autoRedefine/>
    <w:qFormat/>
    <w:rsid w:val="00B739E2"/>
    <w:pPr>
      <w:spacing w:before="240"/>
    </w:pPr>
    <w:rPr>
      <w:sz w:val="18"/>
    </w:rPr>
  </w:style>
  <w:style w:type="paragraph" w:customStyle="1" w:styleId="Footer6pt">
    <w:name w:val="Footer 6pt"/>
    <w:basedOn w:val="Normal"/>
    <w:autoRedefine/>
    <w:qFormat/>
    <w:rsid w:val="00FD1E27"/>
    <w:pPr>
      <w:jc w:val="left"/>
    </w:pPr>
    <w:rPr>
      <w:sz w:val="12"/>
    </w:rPr>
  </w:style>
  <w:style w:type="paragraph" w:customStyle="1" w:styleId="Intitulling">
    <w:name w:val="Intitulling"/>
    <w:basedOn w:val="Normal"/>
    <w:autoRedefine/>
    <w:qFormat/>
    <w:rsid w:val="00B739E2"/>
    <w:pPr>
      <w:tabs>
        <w:tab w:val="right" w:pos="7655"/>
      </w:tabs>
    </w:pPr>
    <w:rPr>
      <w:b/>
    </w:rPr>
  </w:style>
  <w:style w:type="paragraph" w:customStyle="1" w:styleId="Parties">
    <w:name w:val="Parties"/>
    <w:basedOn w:val="Normal"/>
    <w:autoRedefine/>
    <w:qFormat/>
    <w:rsid w:val="00CD17F8"/>
    <w:pPr>
      <w:spacing w:before="240" w:line="360" w:lineRule="auto"/>
      <w:ind w:left="2977" w:hanging="2977"/>
      <w:jc w:val="left"/>
    </w:pPr>
    <w:rPr>
      <w:b/>
    </w:rPr>
  </w:style>
  <w:style w:type="paragraph" w:customStyle="1" w:styleId="Waistbandtitle">
    <w:name w:val="Waistband title"/>
    <w:basedOn w:val="Normal"/>
    <w:autoRedefine/>
    <w:qFormat/>
    <w:rsid w:val="00CD17F8"/>
    <w:pPr>
      <w:spacing w:line="360" w:lineRule="auto"/>
      <w:jc w:val="center"/>
    </w:pPr>
    <w:rPr>
      <w:b/>
      <w:caps/>
    </w:rPr>
  </w:style>
  <w:style w:type="table" w:styleId="TableGrid">
    <w:name w:val="Table Grid"/>
    <w:basedOn w:val="TableNormal"/>
    <w:uiPriority w:val="39"/>
    <w:rsid w:val="00B73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5D0"/>
    <w:rPr>
      <w:rFonts w:ascii="Arial" w:hAnsi="Arial"/>
      <w:sz w:val="21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706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3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45"/>
    <w:pPr>
      <w:ind w:left="0" w:firstLine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45"/>
    <w:rPr>
      <w:rFonts w:ascii="Arial" w:hAnsi="Arial" w:cs="Arial"/>
      <w:b/>
      <w:bCs/>
      <w:sz w:val="19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8734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1649"/>
    <w:pPr>
      <w:ind w:left="720"/>
      <w:contextualSpacing/>
    </w:pPr>
  </w:style>
  <w:style w:type="character" w:customStyle="1" w:styleId="SubheadingChar">
    <w:name w:val="Sub heading Char"/>
    <w:basedOn w:val="DefaultParagraphFont"/>
    <w:link w:val="Subheading"/>
    <w:rsid w:val="00D31BF2"/>
    <w:rPr>
      <w:rFonts w:ascii="Arial" w:hAnsi="Arial" w:cs="Arial"/>
      <w:b/>
      <w:sz w:val="21"/>
      <w:lang w:eastAsia="en-US"/>
    </w:rPr>
  </w:style>
  <w:style w:type="paragraph" w:customStyle="1" w:styleId="MainHeading">
    <w:name w:val="Main Heading"/>
    <w:basedOn w:val="Subheading"/>
    <w:qFormat/>
    <w:rsid w:val="00D31BF2"/>
    <w:pPr>
      <w:numPr>
        <w:numId w:val="3"/>
      </w:numPr>
      <w:spacing w:before="480"/>
    </w:pPr>
    <w:rPr>
      <w:rFonts w:eastAsiaTheme="minorEastAsia"/>
      <w:lang w:val="en-US" w:eastAsia="en-NZ"/>
    </w:rPr>
  </w:style>
  <w:style w:type="character" w:customStyle="1" w:styleId="Heading2Char">
    <w:name w:val="Heading 2 Char"/>
    <w:basedOn w:val="DefaultParagraphFont"/>
    <w:link w:val="Heading2"/>
    <w:rsid w:val="00FD60AC"/>
    <w:rPr>
      <w:rFonts w:ascii="Arial" w:hAnsi="Arial" w:cs="Arial"/>
      <w:sz w:val="21"/>
      <w:lang w:eastAsia="en-US"/>
    </w:rPr>
  </w:style>
  <w:style w:type="paragraph" w:customStyle="1" w:styleId="Default">
    <w:name w:val="Default"/>
    <w:rsid w:val="0062011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Body">
    <w:name w:val="Body"/>
    <w:aliases w:val="b"/>
    <w:rsid w:val="00A400AB"/>
    <w:pPr>
      <w:spacing w:before="60" w:after="120" w:line="280" w:lineRule="atLeast"/>
    </w:pPr>
    <w:rPr>
      <w:rFonts w:ascii="Arial" w:hAnsi="Arial"/>
      <w:sz w:val="20"/>
      <w:szCs w:val="20"/>
      <w:lang w:val="en-AU" w:eastAsia="en-US"/>
    </w:rPr>
  </w:style>
  <w:style w:type="paragraph" w:customStyle="1" w:styleId="Projectdescription">
    <w:name w:val="Project description"/>
    <w:basedOn w:val="Normal"/>
    <w:qFormat/>
    <w:rsid w:val="00A400AB"/>
    <w:pPr>
      <w:spacing w:after="120"/>
      <w:jc w:val="left"/>
    </w:pPr>
    <w:rPr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rsid w:val="008E4BA6"/>
    <w:rPr>
      <w:rFonts w:ascii="Arial" w:hAnsi="Arial" w:cs="Arial"/>
      <w:sz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A1680"/>
    <w:pPr>
      <w:ind w:left="1060" w:hanging="375"/>
    </w:pPr>
    <w:rPr>
      <w:rFonts w:eastAsia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A1680"/>
    <w:rPr>
      <w:rFonts w:ascii="Arial" w:eastAsia="Arial" w:hAnsi="Arial" w:cs="Arial"/>
      <w:sz w:val="19"/>
      <w:szCs w:val="19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DB8"/>
    <w:rPr>
      <w:rFonts w:ascii="Arial" w:hAnsi="Arial" w:cs="Arial"/>
      <w:sz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12DE1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12A57"/>
    <w:rPr>
      <w:b/>
      <w:bCs/>
      <w:i w:val="0"/>
      <w:iCs w:val="0"/>
    </w:rPr>
  </w:style>
  <w:style w:type="paragraph" w:customStyle="1" w:styleId="VSEvidenceNumbered">
    <w:name w:val="VS Evidence Numbered"/>
    <w:basedOn w:val="Normal"/>
    <w:uiPriority w:val="99"/>
    <w:rsid w:val="008F017F"/>
    <w:pPr>
      <w:numPr>
        <w:numId w:val="4"/>
      </w:numPr>
      <w:spacing w:line="360" w:lineRule="auto"/>
      <w:ind w:right="-45"/>
    </w:pPr>
    <w:rPr>
      <w:rFonts w:ascii="Garamond" w:hAnsi="Garamond" w:cs="Garamond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645DE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45DE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rsid w:val="00C800E0"/>
    <w:rPr>
      <w:rFonts w:ascii="Arial" w:hAnsi="Arial" w:cs="Arial"/>
      <w:lang w:eastAsia="en-US"/>
    </w:rPr>
  </w:style>
  <w:style w:type="paragraph" w:customStyle="1" w:styleId="Image">
    <w:name w:val="Image"/>
    <w:basedOn w:val="Normal"/>
    <w:uiPriority w:val="99"/>
    <w:rsid w:val="00D65DCC"/>
    <w:pPr>
      <w:keepNext/>
      <w:tabs>
        <w:tab w:val="left" w:pos="900"/>
      </w:tabs>
      <w:spacing w:line="252" w:lineRule="auto"/>
    </w:pPr>
    <w:rPr>
      <w:rFonts w:ascii="Calibri" w:hAnsi="Calibri" w:cs="Times New Roman"/>
      <w:sz w:val="22"/>
      <w:lang w:eastAsia="en-NZ"/>
    </w:rPr>
  </w:style>
  <w:style w:type="character" w:customStyle="1" w:styleId="Heading3Char">
    <w:name w:val="Heading 3 Char"/>
    <w:basedOn w:val="DefaultParagraphFont"/>
    <w:link w:val="Heading3"/>
    <w:rsid w:val="00C84995"/>
    <w:rPr>
      <w:rFonts w:ascii="Arial" w:hAnsi="Arial" w:cs="Arial"/>
      <w:sz w:val="21"/>
      <w:lang w:eastAsia="en-US"/>
    </w:rPr>
  </w:style>
  <w:style w:type="paragraph" w:styleId="Revision">
    <w:name w:val="Revision"/>
    <w:hidden/>
    <w:semiHidden/>
    <w:rsid w:val="009754A8"/>
    <w:rPr>
      <w:rFonts w:ascii="Arial" w:hAnsi="Arial" w:cs="Arial"/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50D3"/>
    <w:rPr>
      <w:rFonts w:ascii="Arial" w:hAnsi="Arial" w:cs="Arial"/>
      <w:sz w:val="12"/>
      <w:lang w:eastAsia="en-US"/>
    </w:rPr>
  </w:style>
  <w:style w:type="character" w:customStyle="1" w:styleId="Heading1Char">
    <w:name w:val="Heading 1 Char"/>
    <w:basedOn w:val="DefaultParagraphFont"/>
    <w:link w:val="Heading1"/>
    <w:rsid w:val="007A3FD3"/>
    <w:rPr>
      <w:rFonts w:ascii="Arial" w:hAnsi="Arial" w:cs="Arial"/>
      <w:b/>
      <w:caps/>
      <w:kern w:val="28"/>
      <w:sz w:val="21"/>
      <w:lang w:eastAsia="en-US"/>
    </w:rPr>
  </w:style>
  <w:style w:type="paragraph" w:customStyle="1" w:styleId="RM-CtAddress">
    <w:name w:val="RM-Ct Address"/>
    <w:uiPriority w:val="49"/>
    <w:qFormat/>
    <w:rsid w:val="00FD1E27"/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15e0b0deb0d044b7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Court\CourtEnviron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A060E61D6643B0BA865DEF0F83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E3E0-26E4-489D-AEAD-95528FD2608B}"/>
      </w:docPartPr>
      <w:docPartBody>
        <w:p w:rsidR="00417568" w:rsidRDefault="00417568"/>
      </w:docPartBody>
    </w:docPart>
    <w:docPart>
      <w:docPartPr>
        <w:name w:val="BB4DFA9CFD324AB7A8BB48093430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BF4F-D85E-4C8A-AAB0-7343242BC909}"/>
      </w:docPartPr>
      <w:docPartBody>
        <w:p w:rsidR="00417568" w:rsidRDefault="00417568"/>
      </w:docPartBody>
    </w:docPart>
    <w:docPart>
      <w:docPartPr>
        <w:name w:val="E90E559800B445629F3EAA28F9E5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4220-19AA-4E48-AC59-64CADB370291}"/>
      </w:docPartPr>
      <w:docPartBody>
        <w:p w:rsidR="00417568" w:rsidRDefault="00417568"/>
      </w:docPartBody>
    </w:docPart>
    <w:docPart>
      <w:docPartPr>
        <w:name w:val="06688A2FB6884BB7AC37C72E24E9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BE50-D827-4722-BFA2-969410E6F92C}"/>
      </w:docPartPr>
      <w:docPartBody>
        <w:p w:rsidR="00417568" w:rsidRDefault="00417568"/>
      </w:docPartBody>
    </w:docPart>
    <w:docPart>
      <w:docPartPr>
        <w:name w:val="9FB5367177994DC2AD8675884E2F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6B4B-5CE6-42C8-A3CA-0C57BD69F792}"/>
      </w:docPartPr>
      <w:docPartBody>
        <w:p w:rsidR="00417568" w:rsidRDefault="00417568"/>
      </w:docPartBody>
    </w:docPart>
    <w:docPart>
      <w:docPartPr>
        <w:name w:val="AA7CA1C150DA4B46BDF9C211E27A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12F3-4CCF-41D1-AF26-059988FF3E37}"/>
      </w:docPartPr>
      <w:docPartBody>
        <w:p w:rsidR="00417568" w:rsidRDefault="004175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Bookman Light 11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C3"/>
    <w:rsid w:val="000211D5"/>
    <w:rsid w:val="000B3225"/>
    <w:rsid w:val="00247918"/>
    <w:rsid w:val="00296E9E"/>
    <w:rsid w:val="003E1B54"/>
    <w:rsid w:val="00414BC3"/>
    <w:rsid w:val="00417568"/>
    <w:rsid w:val="0067678E"/>
    <w:rsid w:val="00774245"/>
    <w:rsid w:val="00796F22"/>
    <w:rsid w:val="008C4267"/>
    <w:rsid w:val="00A40472"/>
    <w:rsid w:val="00A54DB3"/>
    <w:rsid w:val="00BC5F9D"/>
    <w:rsid w:val="00C105AA"/>
    <w:rsid w:val="00D163E3"/>
    <w:rsid w:val="00F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FB6F7442CDB4D47AAEFFE50118F3370" version="1.0.0">
  <systemFields>
    <field name="Objective-Id">
      <value order="0">A4732480</value>
    </field>
    <field name="Objective-Title">
      <value order="0">06. Brett Harries (Traffic Peer Review)</value>
    </field>
    <field name="Objective-Description">
      <value order="0"/>
    </field>
    <field name="Objective-CreationStamp">
      <value order="0">2024-07-29T03:11:44Z</value>
    </field>
    <field name="Objective-IsApproved">
      <value order="0">false</value>
    </field>
    <field name="Objective-IsPublished">
      <value order="0">true</value>
    </field>
    <field name="Objective-DatePublished">
      <value order="0">2024-07-29T03:11:56Z</value>
    </field>
    <field name="Objective-ModificationStamp">
      <value order="0">2024-08-12T21:25:52Z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Applications:RM22-0010:Application Process - Notification:Correspondence:. Tabled documents:. Day 1 - Tuesday, 9 July 2024</value>
    </field>
    <field name="Objective-Parent">
      <value order="0">. Day 1 - Tuesday, 9 July 2024</value>
    </field>
    <field name="Objective-State">
      <value order="0">Published</value>
    </field>
    <field name="Objective-VersionId">
      <value order="0">vA7263676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qA191871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f67aa-8871-40b2-aa86-2e4d10e59abe">
      <Terms xmlns="http://schemas.microsoft.com/office/infopath/2007/PartnerControls"/>
    </lcf76f155ced4ddcb4097134ff3c332f>
    <TaxCatchAll xmlns="7100945b-af3c-4dbd-80b8-9cc299026b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C0CC2012EEF408EB5B5DB86D77233" ma:contentTypeVersion="18" ma:contentTypeDescription="Create a new document." ma:contentTypeScope="" ma:versionID="3d3ced7f3c8ed9a78b975a8f9d7e719c">
  <xsd:schema xmlns:xsd="http://www.w3.org/2001/XMLSchema" xmlns:xs="http://www.w3.org/2001/XMLSchema" xmlns:p="http://schemas.microsoft.com/office/2006/metadata/properties" xmlns:ns2="ea7f67aa-8871-40b2-aa86-2e4d10e59abe" xmlns:ns3="7100945b-af3c-4dbd-80b8-9cc299026b38" targetNamespace="http://schemas.microsoft.com/office/2006/metadata/properties" ma:root="true" ma:fieldsID="69a9065381d67fbf29dd30799d40e66f" ns2:_="" ns3:_="">
    <xsd:import namespace="ea7f67aa-8871-40b2-aa86-2e4d10e59abe"/>
    <xsd:import namespace="7100945b-af3c-4dbd-80b8-9cc2990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67aa-8871-40b2-aa86-2e4d10e59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0db61-7e9f-45e1-ac7f-0d48edd34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0945b-af3c-4dbd-80b8-9cc2990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36459-7166-44a8-8834-00d496ed7c54}" ma:internalName="TaxCatchAll" ma:showField="CatchAllData" ma:web="7100945b-af3c-4dbd-80b8-9cc299026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EDE07-4C3E-490C-B2F4-7A70A9A00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B3161-8CC7-4FD8-96C3-B724D168DBD9}">
  <ds:schemaRefs>
    <ds:schemaRef ds:uri="http://schemas.microsoft.com/office/2006/metadata/properties"/>
    <ds:schemaRef ds:uri="http://schemas.microsoft.com/office/infopath/2007/PartnerControls"/>
    <ds:schemaRef ds:uri="ea7f67aa-8871-40b2-aa86-2e4d10e59abe"/>
    <ds:schemaRef ds:uri="7100945b-af3c-4dbd-80b8-9cc299026b38"/>
  </ds:schemaRefs>
</ds:datastoreItem>
</file>

<file path=customXml/itemProps3.xml><?xml version="1.0" encoding="utf-8"?>
<ds:datastoreItem xmlns:ds="http://schemas.openxmlformats.org/officeDocument/2006/customXml" ds:itemID="{54FC1B5B-9894-4C78-AA08-016597AF7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f67aa-8871-40b2-aa86-2e4d10e59abe"/>
    <ds:schemaRef ds:uri="7100945b-af3c-4dbd-80b8-9cc2990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6B0F0-961F-4C34-9392-646CE3BD0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CourtEnvironment</Template>
  <TotalTime>1021</TotalTime>
  <Pages>3</Pages>
  <Words>632</Words>
  <Characters>3609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RMMB</dc:creator>
  <cp:lastModifiedBy>Brett Harries</cp:lastModifiedBy>
  <cp:revision>133</cp:revision>
  <cp:lastPrinted>2016-02-10T03:06:00Z</cp:lastPrinted>
  <dcterms:created xsi:type="dcterms:W3CDTF">2024-07-07T04:40:00Z</dcterms:created>
  <dcterms:modified xsi:type="dcterms:W3CDTF">2024-07-07T21:44:00Z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uterName">
    <vt:lpwstr/>
  </property>
  <property fmtid="{D5CDD505-2E9C-101B-9397-08002B2CF9AE}" pid="3" name="PCDOCSLibrary">
    <vt:lpwstr/>
  </property>
  <property fmtid="{D5CDD505-2E9C-101B-9397-08002B2CF9AE}" pid="4" name="PCDOCSNumber">
    <vt:lpwstr>3436-2897-8734</vt:lpwstr>
  </property>
  <property fmtid="{D5CDD505-2E9C-101B-9397-08002B2CF9AE}" pid="5" name="PCDOCSVersion">
    <vt:lpwstr>2</vt:lpwstr>
  </property>
  <property fmtid="{D5CDD505-2E9C-101B-9397-08002B2CF9AE}" pid="6" name="iMARSTemplate">
    <vt:lpwstr>Yes</vt:lpwstr>
  </property>
  <property fmtid="{D5CDD505-2E9C-101B-9397-08002B2CF9AE}" pid="7" name="DocumentType">
    <vt:lpwstr>Court</vt:lpwstr>
  </property>
  <property fmtid="{D5CDD505-2E9C-101B-9397-08002B2CF9AE}" pid="8" name="ContentTypeId">
    <vt:lpwstr>0x010100C81C0CC2012EEF408EB5B5DB86D77233</vt:lpwstr>
  </property>
  <property fmtid="{D5CDD505-2E9C-101B-9397-08002B2CF9AE}" pid="9" name="Objective-Id">
    <vt:lpwstr>A4732480</vt:lpwstr>
  </property>
  <property fmtid="{D5CDD505-2E9C-101B-9397-08002B2CF9AE}" pid="10" name="Objective-Title">
    <vt:lpwstr>06. Brett Harries (Traffic Peer Review)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2024-07-29T03:11:44Z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2024-07-29T03:11:56Z</vt:filetime>
  </property>
  <property fmtid="{D5CDD505-2E9C-101B-9397-08002B2CF9AE}" pid="16" name="Objective-ModificationStamp">
    <vt:filetime>2024-08-12T21:25:52Z</vt:filetime>
  </property>
  <property fmtid="{D5CDD505-2E9C-101B-9397-08002B2CF9AE}" pid="17" name="Objective-Owner">
    <vt:lpwstr>Melanie Jones</vt:lpwstr>
  </property>
  <property fmtid="{D5CDD505-2E9C-101B-9397-08002B2CF9AE}" pid="18" name="Objective-Path">
    <vt:lpwstr>EasyInfo Global Folder:'Virtual Filing Cabinet':Natural Resource Management:Resource Consents and Permits:2022 Applications:RM22-0010:Application Process - Notification:Correspondence:. Tabled documents:. Day 1 - Tuesday, 9 July 2024</vt:lpwstr>
  </property>
  <property fmtid="{D5CDD505-2E9C-101B-9397-08002B2CF9AE}" pid="19" name="Objective-Parent">
    <vt:lpwstr>. Day 1 - Tuesday, 9 July 2024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vA7263676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qA191871</vt:lpwstr>
  </property>
  <property fmtid="{D5CDD505-2E9C-101B-9397-08002B2CF9AE}" pid="26" name="Objective-Classification">
    <vt:lpwstr>Public Access</vt:lpwstr>
  </property>
  <property fmtid="{D5CDD505-2E9C-101B-9397-08002B2CF9AE}" pid="27" name="Objective-Caveats">
    <vt:lpwstr/>
  </property>
  <property fmtid="{D5CDD505-2E9C-101B-9397-08002B2CF9AE}" pid="28" name="Objective-Operative Date">
    <vt:lpwstr/>
  </property>
  <property fmtid="{D5CDD505-2E9C-101B-9397-08002B2CF9AE}" pid="29" name="Objective-Author">
    <vt:lpwstr/>
  </property>
  <property fmtid="{D5CDD505-2E9C-101B-9397-08002B2CF9AE}" pid="30" name="Objective-On Behalf Of">
    <vt:lpwstr/>
  </property>
  <property fmtid="{D5CDD505-2E9C-101B-9397-08002B2CF9AE}" pid="31" name="Objective-Accela Key">
    <vt:lpwstr/>
  </property>
  <property fmtid="{D5CDD505-2E9C-101B-9397-08002B2CF9AE}" pid="32" name="Objective-Connect Creator">
    <vt:lpwstr/>
  </property>
</Properties>
</file>